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right" w:vertAnchor="page" w:tblpY="775" w:leftFromText="180" w:topFromText="0" w:rightFromText="180" w:bottomFromText="0"/>
        <w:tblW w:w="9108" w:type="dxa"/>
        <w:jc w:val="righ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9108"/>
      </w:tblGrid>
      <w:tr>
        <w:tblPrEx/>
        <w:trPr>
          <w:trHeight w:val="2250"/>
        </w:trPr>
        <w:tc>
          <w:tcPr>
            <w:tcW w:w="9108" w:type="dxa"/>
            <w:textDirection w:val="lrTb"/>
            <w:noWrap w:val="false"/>
          </w:tcPr>
          <w:p>
            <w:pPr>
              <w:pStyle w:val="1114"/>
              <w:jc w:val="right"/>
              <w:tabs>
                <w:tab w:val="clear" w:pos="708" w:leader="none"/>
                <w:tab w:val="left" w:pos="3686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Приложение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1114"/>
              <w:jc w:val="right"/>
              <w:tabs>
                <w:tab w:val="clear" w:pos="708" w:leader="none"/>
                <w:tab w:val="left" w:pos="368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к приказу Министерства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114"/>
              <w:jc w:val="right"/>
              <w:tabs>
                <w:tab w:val="clear" w:pos="708" w:leader="none"/>
                <w:tab w:val="left" w:pos="368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sz w:val="28"/>
                <w:szCs w:val="28"/>
              </w:rPr>
              <w:t xml:space="preserve">транспорта и дорожного хозяйства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114"/>
              <w:jc w:val="right"/>
              <w:tabs>
                <w:tab w:val="clear" w:pos="708" w:leader="none"/>
                <w:tab w:val="left" w:pos="368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Удмуртской Республики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114"/>
              <w:jc w:val="right"/>
              <w:tabs>
                <w:tab w:val="clear" w:pos="708" w:leader="none"/>
                <w:tab w:val="left" w:pos="368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none"/>
              </w:rPr>
              <w:t xml:space="preserve">от 27.03.2026</w:t>
            </w:r>
            <w:r>
              <w:rPr>
                <w:sz w:val="28"/>
                <w:szCs w:val="28"/>
                <w:u w:val="none"/>
              </w:rPr>
              <w:t xml:space="preserve"> </w:t>
            </w:r>
            <w:r>
              <w:rPr>
                <w:sz w:val="28"/>
                <w:szCs w:val="28"/>
                <w:u w:val="none"/>
              </w:rPr>
              <w:t xml:space="preserve"> </w:t>
            </w:r>
            <w:r>
              <w:rPr>
                <w:sz w:val="28"/>
                <w:szCs w:val="28"/>
                <w:u w:val="none"/>
              </w:rPr>
              <w:t xml:space="preserve">№ 0039/01-05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161"/>
              <w:numPr>
                <w:ilvl w:val="0"/>
                <w:numId w:val="0"/>
              </w:numPr>
              <w:ind w:firstLine="0"/>
              <w:jc w:val="right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1150"/>
        <w:tabs>
          <w:tab w:val="clear" w:pos="0" w:leader="none"/>
          <w:tab w:val="clear" w:pos="360" w:leader="none"/>
          <w:tab w:val="clear" w:pos="720" w:leader="none"/>
          <w:tab w:val="clear" w:pos="1440" w:leader="none"/>
          <w:tab w:val="clear" w:pos="2160" w:leader="none"/>
          <w:tab w:val="clear" w:pos="2880" w:leader="none"/>
          <w:tab w:val="clear" w:pos="3600" w:leader="none"/>
          <w:tab w:val="clear" w:pos="4320" w:leader="none"/>
          <w:tab w:val="clear" w:pos="5040" w:leader="none"/>
          <w:tab w:val="clear" w:pos="5760" w:leader="none"/>
          <w:tab w:val="clear" w:pos="6480" w:leader="none"/>
          <w:tab w:val="clear" w:pos="7200" w:leader="none"/>
          <w:tab w:val="clear" w:pos="7920" w:leader="none"/>
          <w:tab w:val="clear" w:pos="8640" w:leader="none"/>
          <w:tab w:val="clear" w:pos="9360" w:leader="none"/>
        </w:tabs>
        <w:rPr>
          <w:spacing w:val="0"/>
          <w:sz w:val="28"/>
        </w:rPr>
      </w:pPr>
      <w:r>
        <w:rPr>
          <w:spacing w:val="0"/>
          <w:sz w:val="28"/>
        </w:rPr>
      </w:r>
      <w:r>
        <w:rPr>
          <w:spacing w:val="0"/>
          <w:sz w:val="28"/>
        </w:rPr>
      </w:r>
      <w:r>
        <w:rPr>
          <w:spacing w:val="0"/>
          <w:sz w:val="28"/>
        </w:rPr>
      </w:r>
    </w:p>
    <w:p>
      <w:pPr>
        <w:pStyle w:val="1114"/>
      </w:pPr>
      <w:r/>
      <w:r/>
    </w:p>
    <w:p>
      <w:pPr>
        <w:pStyle w:val="1116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116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116"/>
        <w:jc w:val="lef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116"/>
        <w:jc w:val="lef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116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116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116"/>
        <w:rPr>
          <w:b/>
        </w:rPr>
      </w:pPr>
      <w:r>
        <w:rPr>
          <w:b/>
        </w:rPr>
        <w:t xml:space="preserve">Конкурсная документация</w:t>
      </w:r>
      <w:r>
        <w:rPr>
          <w:b/>
        </w:rPr>
      </w:r>
      <w:r>
        <w:rPr>
          <w:b/>
        </w:rPr>
      </w:r>
    </w:p>
    <w:p>
      <w:pPr>
        <w:pStyle w:val="1114"/>
      </w:pPr>
      <w:r/>
      <w:r/>
    </w:p>
    <w:p>
      <w:pPr>
        <w:pStyle w:val="1164"/>
        <w:jc w:val="center"/>
        <w:widowControl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к конкурсу по определению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стоянку, хранению и возврату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</w:r>
    </w:p>
    <w:p>
      <w:pPr>
        <w:pStyle w:val="1114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1114"/>
        <w:jc w:val="center"/>
        <w:rPr>
          <w:b/>
          <w:bCs/>
          <w:sz w:val="28"/>
        </w:rPr>
      </w:pPr>
      <w:r>
        <w:rPr>
          <w:b/>
          <w:bCs/>
          <w:sz w:val="28"/>
          <w:lang w:val="en-US"/>
        </w:rPr>
        <w:t xml:space="preserve">I</w:t>
      </w:r>
      <w:r>
        <w:rPr>
          <w:b/>
          <w:bCs/>
          <w:sz w:val="28"/>
        </w:rPr>
        <w:t xml:space="preserve">. Требования к участникам конкурса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1114"/>
        <w:jc w:val="center"/>
        <w:rPr>
          <w:b/>
          <w:bCs/>
          <w:sz w:val="28"/>
        </w:rPr>
      </w:pPr>
      <w:r>
        <w:rPr>
          <w:b/>
          <w:bCs/>
          <w:sz w:val="28"/>
        </w:rPr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1154"/>
        <w:ind w:firstLine="720"/>
        <w:keepNext w:val="0"/>
        <w:tabs>
          <w:tab w:val="clear" w:pos="708" w:leader="none"/>
          <w:tab w:val="left" w:pos="7088" w:leader="none"/>
        </w:tabs>
      </w:pPr>
      <w:r>
        <w:t xml:space="preserve">1. В конкурсе могут принять участие </w:t>
      </w:r>
      <w:r>
        <w:rPr>
          <w:szCs w:val="28"/>
        </w:rPr>
        <w:t xml:space="preserve">юридические лица независимо от их организационно-правовой формы и формы собственности и физические лица, зарегистрированные в качестве индивидуальных предпринимателей</w:t>
      </w:r>
      <w:r>
        <w:t xml:space="preserve">, представившие конкурсную заявку с прилагаемыми к ней документами (далее - участники конкурса).</w:t>
      </w:r>
      <w:r/>
    </w:p>
    <w:p>
      <w:pPr>
        <w:pStyle w:val="1114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 xml:space="preserve">При проведении конкурса устанавливаются следующие требования к участникам конкурса: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64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1) наличие в собственности либо в пользовании земельного участка с расположенной на нём стоянкой на срок не мен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ее 5 лет в муниципальном образовании на территории Удмуртской Республики (с момента заключения договора об оказании услуг по перемещению задержанных транспортных средств на специализированную стоянку, хранению и возврату). Стоянка должна соответствовать тр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ебованиям, установленным Порядком организации деятельности специализированной стоянки, утвержденным постановлением Правительства Удмуртской Республики от 6 ноября 2012 года № 498 «Об утверждении Порядка организации деятельности специализированной стоянки»;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1164"/>
        <w:ind w:firstLine="708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2) непроведение ликвидации участника конкурса – юридического лица;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</w:r>
    </w:p>
    <w:p>
      <w:pPr>
        <w:pStyle w:val="1164"/>
        <w:ind w:firstLine="708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2.1) отсутствие решения арбитражного суда о признании участника конкурса - юридического лица, индивидуального предпринимателя банкротом и об открытии конкурсного производства;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</w:r>
    </w:p>
    <w:p>
      <w:pPr>
        <w:pStyle w:val="11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неприостановление деятельности участника конкурса в порядке, предусмотренном Кодексом Российской Федерации об административных правонарушениях, на день рассмотрения конкурсной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наличие государственной регистрации в качестве юридического лица, либо индивидуального предпринимателя;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5) отсутствие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наличие необходимого количества эвакуаторов для выполнения условий договора: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образовании на территории Удмуртской Республики – не менее 1 эвакуатора, соответствующего требованию пп. «б» п. 5 настоящей конкурсной документации;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 «Город Ижевск» – не менее 2 эвакуаторов, соответствующих требованиям пп. «б» п. 5 настоящей конкурсной документации.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rPr>
          <w:b/>
          <w:bCs/>
          <w:sz w:val="28"/>
        </w:rPr>
      </w:pPr>
      <w:r>
        <w:rPr>
          <w:b/>
          <w:bCs/>
          <w:sz w:val="28"/>
        </w:rPr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1114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Требования к стоянкам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14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Стоянка должна соответствовать тр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бованиям, установленным Порядком организации деятельности специализированной стоянки, утвержденным постановлением Правительства Удмуртской Республики от 6 ноября 2012 года </w:t>
        <w:br/>
        <w:t xml:space="preserve">№ 498 «Об утверждении Порядка организации деятельности специализированной стоянки»: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территория специализированной стоянки должна иметь не менее одного подъезда к сети автомобильных дорог общего пользования;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 площадь участка для стоянки одного транспортного средства с учетом проездов определяется категорией транспортного средства и должна составлять: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для транспортных средств категории L, O</w:t>
      </w:r>
      <w:r>
        <w:rPr>
          <w:sz w:val="28"/>
          <w:szCs w:val="28"/>
          <w:vertAlign w:val="subscript"/>
        </w:rPr>
        <w:t xml:space="preserve">1</w:t>
      </w:r>
      <w:r>
        <w:rPr>
          <w:sz w:val="28"/>
          <w:szCs w:val="28"/>
        </w:rPr>
        <w:t xml:space="preserve"> = 11,25 квадратных метра;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для транспортных   средств категории M</w:t>
      </w:r>
      <w:r>
        <w:rPr>
          <w:sz w:val="28"/>
          <w:szCs w:val="28"/>
          <w:vertAlign w:val="subscript"/>
        </w:rPr>
        <w:t xml:space="preserve">1</w:t>
      </w:r>
      <w:r>
        <w:rPr>
          <w:sz w:val="28"/>
          <w:szCs w:val="28"/>
        </w:rPr>
        <w:t xml:space="preserve">, M</w:t>
      </w:r>
      <w:r>
        <w:rPr>
          <w:sz w:val="28"/>
          <w:szCs w:val="28"/>
          <w:vertAlign w:val="subscript"/>
        </w:rPr>
        <w:t xml:space="preserve">2</w:t>
      </w:r>
      <w:r>
        <w:rPr>
          <w:sz w:val="28"/>
          <w:szCs w:val="28"/>
        </w:rPr>
        <w:t xml:space="preserve">, N</w:t>
      </w:r>
      <w:r>
        <w:rPr>
          <w:sz w:val="28"/>
          <w:szCs w:val="28"/>
          <w:vertAlign w:val="subscript"/>
        </w:rPr>
        <w:t xml:space="preserve">1</w:t>
      </w:r>
      <w:r>
        <w:rPr>
          <w:sz w:val="28"/>
          <w:szCs w:val="28"/>
        </w:rPr>
        <w:t xml:space="preserve">, O</w:t>
      </w:r>
      <w:r>
        <w:rPr>
          <w:sz w:val="28"/>
          <w:szCs w:val="28"/>
          <w:vertAlign w:val="subscript"/>
        </w:rPr>
        <w:t xml:space="preserve">2</w:t>
      </w:r>
      <w:r>
        <w:rPr>
          <w:sz w:val="28"/>
          <w:szCs w:val="28"/>
        </w:rPr>
        <w:t xml:space="preserve">, O</w:t>
      </w:r>
      <w:r>
        <w:rPr>
          <w:sz w:val="28"/>
          <w:szCs w:val="28"/>
          <w:vertAlign w:val="subscript"/>
        </w:rPr>
        <w:t xml:space="preserve">3</w:t>
      </w:r>
      <w:r>
        <w:rPr>
          <w:sz w:val="28"/>
          <w:szCs w:val="28"/>
        </w:rPr>
        <w:t xml:space="preserve"> = 22,5 квадратных метра;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для транспортных средств категории M</w:t>
      </w:r>
      <w:r>
        <w:rPr>
          <w:sz w:val="28"/>
          <w:szCs w:val="28"/>
          <w:vertAlign w:val="subscript"/>
        </w:rPr>
        <w:t xml:space="preserve">3</w:t>
      </w:r>
      <w:r>
        <w:rPr>
          <w:sz w:val="28"/>
          <w:szCs w:val="28"/>
        </w:rPr>
        <w:t xml:space="preserve">, N</w:t>
      </w:r>
      <w:r>
        <w:rPr>
          <w:sz w:val="28"/>
          <w:szCs w:val="28"/>
          <w:vertAlign w:val="subscript"/>
        </w:rPr>
        <w:t xml:space="preserve">2</w:t>
      </w:r>
      <w:r>
        <w:rPr>
          <w:sz w:val="28"/>
          <w:szCs w:val="28"/>
        </w:rPr>
        <w:t xml:space="preserve">, N</w:t>
      </w:r>
      <w:r>
        <w:rPr>
          <w:sz w:val="28"/>
          <w:szCs w:val="28"/>
          <w:vertAlign w:val="subscript"/>
        </w:rPr>
        <w:t xml:space="preserve">3</w:t>
      </w:r>
      <w:r>
        <w:rPr>
          <w:sz w:val="28"/>
          <w:szCs w:val="28"/>
        </w:rPr>
        <w:t xml:space="preserve">, O</w:t>
      </w:r>
      <w:r>
        <w:rPr>
          <w:sz w:val="28"/>
          <w:szCs w:val="28"/>
          <w:vertAlign w:val="subscript"/>
        </w:rPr>
        <w:t xml:space="preserve">4</w:t>
      </w:r>
      <w:r>
        <w:rPr>
          <w:sz w:val="28"/>
          <w:szCs w:val="28"/>
        </w:rPr>
        <w:t xml:space="preserve"> = 45 квадратных метров;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для негабаритных транспортных средств = 67,5 квадратных метра.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территория специализированной стоянки должна иметь помещения для обслуживающего персонала и охраны, ограждение, не допускающее проникновение посторо</w:t>
      </w:r>
      <w:r>
        <w:rPr>
          <w:sz w:val="28"/>
          <w:szCs w:val="28"/>
        </w:rPr>
        <w:t xml:space="preserve">нних лиц, и искусственное освещение. В ограждении территории специализированной стоянки, на которой предусмотрено хранение 50 и более транспортных средств, должно быть оборудовано не менее двух выездов с проемом ворот по ширине и высоте не менее 4,5 метра;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на открытой территории специализированной стоянки размещаются первичные средства пожаротушения и пожарный инвентарь. На территориях специализированных ст</w:t>
      </w:r>
      <w:r>
        <w:rPr>
          <w:sz w:val="28"/>
          <w:szCs w:val="28"/>
        </w:rPr>
        <w:t xml:space="preserve">оянок, не имеющих наружного противопожарного водоснабжения, оборудуются пожарные щиты. Количество пожарных щитов, их тип и количество первичных средств пожаротушения определяются действующими нормативами в зависимости от площади специализированной стоянки;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здания, сооружения (в том числе временные), расположенные на территории специализированной стоянки, предназначенные для размещения постов охраны, приема посетителей для оформления документов и о</w:t>
      </w:r>
      <w:r>
        <w:rPr>
          <w:sz w:val="28"/>
          <w:szCs w:val="28"/>
        </w:rPr>
        <w:t xml:space="preserve">платы, должны быть обеспечены телефонной связью, кнопкой экстренного вызова полиции, оснащены первичными средствами пожаротушения и иметь искусственное освещение. На территории специализированной стоянки устанавливается туалет и контейнер для сбора мусора;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специализированная стоянка оснащается буксирными тросами (штангами) из расчета 1 трос (штанга) на 10 единиц транспортных средств;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прием задержанных транспортных средств на хранение должен осуществляться круглосуточно.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  <w:highlight w:val="white"/>
        </w:rPr>
        <w:t xml:space="preserve"> Площадь одной стоянки должна быть не менее 600 кв. метров в независимости от её местонахождения.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III</w:t>
      </w:r>
      <w:r>
        <w:rPr>
          <w:b/>
          <w:sz w:val="28"/>
          <w:szCs w:val="28"/>
        </w:rPr>
        <w:t xml:space="preserve">. Требования к типу привода специализированного транспортного </w:t>
        <w:br/>
        <w:t xml:space="preserve">средства для перемещения задержанного транспортного средства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14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- эвакуатор), типу платформы, типу погрузки задержанного транспортного средства и грузоподъемности эвакуатора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14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Эвакуаторы, указанные в конкурсной заявке участника </w:t>
      </w:r>
      <w:bookmarkStart w:id="0" w:name="_GoBack"/>
      <w:r/>
      <w:bookmarkEnd w:id="0"/>
      <w:r>
        <w:rPr>
          <w:sz w:val="28"/>
          <w:szCs w:val="28"/>
        </w:rPr>
        <w:t xml:space="preserve">конкурса, должны быть в исправном состоянии и соответствовать следующим требованиям: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эвакуатор с лебедкой, со сдвижной прямой или ломаной платформой грузоподъемностью (масса перевозимого груза) не менее 2 тонн с полной или частичной погрузкой;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эвакуатор с кран-манипулятором или эвакуатор с кран-манипулятором и лебёдкой, со стационарной прямой или ломаной платформой грузоподъемностью (масса перевозимого груза) не менее 2 тонн с полной или частичной погрузкой.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IV</w:t>
      </w:r>
      <w:r>
        <w:rPr>
          <w:b/>
          <w:sz w:val="28"/>
          <w:szCs w:val="28"/>
        </w:rPr>
        <w:t xml:space="preserve">. Требования к оснащению эвакуаторов спутниковой навигации </w:t>
        <w:br/>
        <w:t xml:space="preserve">ГЛОНАСС или ГЛОНАСС/GPS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14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Эвакуаторы, указанные в конкурсной заявке участника конкурса, должны быть оснащены спутниковой навигацией ГЛОНАСС или ГЛОНАСС/GPS;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Победители конкурса должны обеспечить взаимодействие с оператором региональной </w:t>
      </w:r>
      <w:r>
        <w:rPr>
          <w:sz w:val="28"/>
          <w:szCs w:val="28"/>
          <w:lang w:eastAsia="en-US"/>
        </w:rPr>
        <w:t xml:space="preserve">навигационно-информационной системы Удмуртской Республики (далее - РНИС) </w:t>
      </w:r>
      <w:r>
        <w:rPr>
          <w:sz w:val="28"/>
          <w:szCs w:val="28"/>
        </w:rPr>
        <w:t xml:space="preserve">в соответствии с приложением № 1 к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14"/>
        <w:ind w:left="0" w:right="0" w:firstLine="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V</w:t>
      </w:r>
      <w:r>
        <w:rPr>
          <w:b/>
          <w:sz w:val="28"/>
          <w:szCs w:val="28"/>
        </w:rPr>
        <w:t xml:space="preserve">. Порядок внесения изменений в конкурсную документацию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1158"/>
        <w:ind w:firstLine="720"/>
        <w:jc w:val="both"/>
        <w:spacing w:line="240" w:lineRule="auto"/>
        <w:rPr>
          <w:b w:val="0"/>
          <w:i w:val="0"/>
          <w:iCs w:val="0"/>
          <w:sz w:val="28"/>
          <w:szCs w:val="28"/>
        </w:rPr>
      </w:pPr>
      <w:r>
        <w:rPr>
          <w:b w:val="0"/>
          <w:i w:val="0"/>
          <w:iCs w:val="0"/>
          <w:sz w:val="28"/>
          <w:szCs w:val="28"/>
        </w:rPr>
        <w:t xml:space="preserve">7. Министерство вправе принять решение о внесении изменений в конкурсную документацию не позднее, чем за три дня до даты окончания подачи конкурсных заявок на участие в конкурсе. </w:t>
      </w:r>
      <w:r>
        <w:rPr>
          <w:b w:val="0"/>
          <w:i w:val="0"/>
          <w:iCs w:val="0"/>
          <w:sz w:val="28"/>
          <w:szCs w:val="28"/>
        </w:rPr>
      </w:r>
      <w:r>
        <w:rPr>
          <w:b w:val="0"/>
          <w:i w:val="0"/>
          <w:iCs w:val="0"/>
          <w:sz w:val="28"/>
          <w:szCs w:val="28"/>
        </w:rPr>
      </w:r>
    </w:p>
    <w:p>
      <w:pPr>
        <w:pStyle w:val="1158"/>
        <w:ind w:firstLine="720"/>
        <w:jc w:val="both"/>
        <w:spacing w:line="240" w:lineRule="auto"/>
        <w:rPr>
          <w:b w:val="0"/>
          <w:i w:val="0"/>
          <w:iCs w:val="0"/>
          <w:sz w:val="28"/>
          <w:szCs w:val="28"/>
        </w:rPr>
      </w:pPr>
      <w:r>
        <w:rPr>
          <w:b w:val="0"/>
          <w:i w:val="0"/>
          <w:iCs w:val="0"/>
          <w:sz w:val="28"/>
          <w:szCs w:val="28"/>
        </w:rPr>
        <w:t xml:space="preserve">8. В течение двух дней со дня принятия решения о внесении изменений в конкурсную документацию т</w:t>
      </w:r>
      <w:r>
        <w:rPr>
          <w:b w:val="0"/>
          <w:i w:val="0"/>
          <w:iCs w:val="0"/>
          <w:sz w:val="28"/>
          <w:szCs w:val="28"/>
        </w:rPr>
        <w:t xml:space="preserve">акие изменения опубликовываются на сайте Министерства. При этом срок подачи конкурсных заявок на участие в конкурсе продлевается не менее чем на десять дней со дня размещения на официальном сайте Министерства внесенных изменений в конкурсную документацию. </w:t>
      </w:r>
      <w:r>
        <w:rPr>
          <w:b w:val="0"/>
          <w:i w:val="0"/>
          <w:iCs w:val="0"/>
          <w:sz w:val="28"/>
          <w:szCs w:val="28"/>
        </w:rPr>
      </w:r>
      <w:r>
        <w:rPr>
          <w:b w:val="0"/>
          <w:i w:val="0"/>
          <w:iCs w:val="0"/>
          <w:sz w:val="28"/>
          <w:szCs w:val="28"/>
        </w:rPr>
      </w:r>
    </w:p>
    <w:p>
      <w:pPr>
        <w:rPr>
          <w:sz w:val="28"/>
          <w:szCs w:val="28"/>
        </w:rPr>
      </w:pPr>
      <w:r>
        <w:rPr>
          <w:bCs/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rPr>
          <w:sz w:val="28"/>
          <w:szCs w:val="28"/>
        </w:rPr>
      </w:pPr>
      <w:r>
        <w:rPr>
          <w:bCs/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VI</w:t>
      </w:r>
      <w:r>
        <w:rPr>
          <w:b/>
          <w:sz w:val="28"/>
          <w:szCs w:val="28"/>
        </w:rPr>
        <w:t xml:space="preserve">. Порядок разъяснения положений конкурсной документации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14"/>
        <w:ind w:left="360"/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111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9. Участник конкурса, которому необходимы разъя</w:t>
      </w:r>
      <w:r>
        <w:rPr>
          <w:sz w:val="28"/>
          <w:szCs w:val="28"/>
        </w:rPr>
        <w:t xml:space="preserve">снения по конкурсной документ</w:t>
      </w:r>
      <w:r>
        <w:rPr>
          <w:sz w:val="28"/>
          <w:szCs w:val="28"/>
          <w:highlight w:val="white"/>
        </w:rPr>
        <w:t xml:space="preserve">ации, может получить их по письменному запросу, направленному в адрес Министерства </w:t>
      </w:r>
      <w:r>
        <w:rPr>
          <w:sz w:val="28"/>
          <w:szCs w:val="28"/>
          <w:highlight w:val="white"/>
        </w:rPr>
        <w:t xml:space="preserve">не позднее пяти рабочих дней до срока окончания приема заявок.</w:t>
      </w:r>
      <w:r>
        <w:rPr>
          <w:sz w:val="28"/>
          <w:szCs w:val="28"/>
          <w:highlight w:val="white"/>
        </w:rPr>
        <w:t xml:space="preserve"> Запросы, направленные позднее указанного срока, Министерством не рассматриваются.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63"/>
        <w:ind w:right="0" w:firstLine="72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10. Обмен информацией участника конкурса с Министерством осуществляется в письменной форме или в форме электронного документа.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163"/>
        <w:ind w:right="0" w:firstLine="72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11. Министерство направляет ответ на поступившие запросы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течение трех рабочих дней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 дня поступления запроса, указанного в пункте 9.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114"/>
        <w:tabs>
          <w:tab w:val="clear" w:pos="708" w:leader="none"/>
          <w:tab w:val="left" w:pos="7088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1114"/>
        <w:jc w:val="center"/>
        <w:tabs>
          <w:tab w:val="clear" w:pos="708" w:leader="none"/>
          <w:tab w:val="left" w:pos="7088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VII. Требования к оформлению и содержанию конкурсной заявки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14"/>
        <w:jc w:val="center"/>
        <w:tabs>
          <w:tab w:val="clear" w:pos="708" w:leader="none"/>
          <w:tab w:val="left" w:pos="7088" w:leader="none"/>
        </w:tabs>
        <w:rPr>
          <w:b/>
          <w:bCs/>
          <w:sz w:val="28"/>
        </w:rPr>
      </w:pPr>
      <w:r>
        <w:rPr>
          <w:b/>
          <w:bCs/>
          <w:sz w:val="28"/>
        </w:rPr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1163"/>
        <w:ind w:right="0" w:firstLine="708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Для участия в конкурсе лица, желающие принять в нем участие, предоставляют в Министерство конкурсную заявку по форме, установленной Приложением № 1 к конкурсной документации.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46"/>
        <w:ind w:left="0"/>
        <w:jc w:val="both"/>
        <w:spacing w:before="0" w:after="0"/>
        <w:rPr>
          <w:sz w:val="28"/>
          <w:szCs w:val="28"/>
        </w:rPr>
      </w:pPr>
      <w:r>
        <w:rPr>
          <w:b/>
        </w:rPr>
        <w:tab/>
      </w:r>
      <w:r>
        <w:rPr>
          <w:sz w:val="28"/>
          <w:szCs w:val="28"/>
        </w:rPr>
        <w:t xml:space="preserve">13. Конкурсная заявка на участие в конкурсе должна содержать следующие сведения об участнике конкурса, подавшем заявку: фирменное наименование (наименование), сведения об организационно-пр</w:t>
      </w:r>
      <w:r>
        <w:rPr>
          <w:sz w:val="28"/>
          <w:szCs w:val="28"/>
        </w:rPr>
        <w:t xml:space="preserve">авовой форме, о месте нахождения, почтовый адрес (для юридического лица), фамилия, имя, отчество, паспортные данные, сведения о месте регистрации (для индивидуального предпринимателя), номер контактного телефона, адрес электронной почты и предмет конкурса.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Документы на участие в конкурсе и подписанная участником конкурса опись вложенны</w:t>
      </w:r>
      <w:r>
        <w:rPr>
          <w:sz w:val="28"/>
          <w:szCs w:val="28"/>
        </w:rPr>
        <w:t xml:space="preserve">х документов должны быть прошнурованы, пронумерованы и скреплены печатью участника конкурса. Документы подаются в письменной форме в запечатанном конверте. На конверте указывается наименование конкурса, наименование организации и месторасположение стоянки.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tabs>
          <w:tab w:val="left" w:pos="0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15. Применение факсимильных подписей на документах и копиях документов, входящих в состав заявки на участие в конкурсе, 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46"/>
        <w:ind w:left="0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46"/>
        <w:ind w:left="0"/>
        <w:jc w:val="center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VII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 Перечень документов, прилагаемых к конкурсной заявке,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46"/>
        <w:ind w:left="0"/>
        <w:jc w:val="center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их оформлению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46"/>
        <w:ind w:left="0"/>
        <w:jc w:val="both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1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Участник конкурса прилагает к конкурсной заявке следующие документы: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копию свидетельств</w:t>
      </w:r>
      <w:r>
        <w:rPr>
          <w:sz w:val="28"/>
          <w:szCs w:val="28"/>
        </w:rPr>
        <w:t xml:space="preserve">а о государственной регистрации права собственности или аренды на земельный участок, либо документ, подтверждающий наличие земельного участка у участника конкурса на законном основании на срок не менее 5 лет для земельного участка, расположенного в муницип</w:t>
      </w:r>
      <w:r>
        <w:rPr>
          <w:bCs/>
          <w:sz w:val="28"/>
          <w:szCs w:val="28"/>
        </w:rPr>
        <w:t xml:space="preserve">альном образовании</w:t>
      </w:r>
      <w:r>
        <w:rPr>
          <w:sz w:val="28"/>
          <w:szCs w:val="28"/>
        </w:rPr>
        <w:t xml:space="preserve"> на территории Удмуртской Республики со дня заключения договора об оказании услуг по перемещению задержанных транспортных средств на специализированную стоянку, хранению и возврату);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справку участника конкурса о наличии стоянки с указанием местоположения стоянки;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2.1) план стоянки с указанием границ и площади стоянки, зданий и сооружений (в том числе временных), мест выездов, подъездов, мест размещения оборудования и инвентаря;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копию паспортов эвакуаторов или копию договора на аренду эвакуаторов, либо копию договора лизинга эвакуаторов, которые указаны в конкурсной заявке;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64"/>
        <w:ind w:firstLine="708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4) полученная не ранее чем за шесть месяцев до дня размещения на официальном сайте извещения о проведении конкурса, выписка из Единого государственного реестра юридических лиц, или нотариально заверенная копия такой выписки (для юридических лиц);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1164"/>
        <w:ind w:firstLine="708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полученная не ране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 чем за шесть месяцев до дня размещения на официальном сайте извещения о проведении конкурса, выписка из Единого государственного реестра индивидуальных предпринимателей или нотариально заверенная копия такой выписки (для индивидуальных предпринимателей);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1164"/>
        <w:ind w:firstLine="540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ab/>
        <w:t xml:space="preserve">5) документ, подтверждающий полномочия лица на осуществление действий от имени участника конкурса - юридического лица (копия решения о назначе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конкурса без доверенности). В случае если от имени участника конкурса действует иное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лицо, к конкурсной заявке прилагается также доверенность на осуществление действий от имени участника конкурса, заверенная печатью участника конкурса и подписанная руководителем участника конкурса (для юридических лиц), или уполномоченным этим руководител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ем лицом, либо нотариально заверенная копия такой доверенности. В случае если указанная доверенность подписана лицом, уполномоченным руководителем участника конкурса, конкурсная заявка должна содержать также документ, подтверждающий полномочия такого лица;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1164"/>
        <w:ind w:firstLine="708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6) копии карточек (листов) стажировки водителей,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1164"/>
        <w:ind w:firstLine="708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копии документов о прохождении инструктажей водителей эвакуаторов об обеспечении безопасности движения,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1164"/>
        <w:ind w:firstLine="708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копии протоколов (свидетельств), подтверждающих прохождение обучения по повыш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ению профессионального мастерства водителей эвакуаторов (окончание прохождения стажировки, инструктажей и обучение водителей эвакуаторов должно быть не ранее чем за двенадцать месяцев до дня размещения на официальном сайте извещения о проведении конкурса);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116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копии документов, подтверждающих оснащение эвакуаторов, которые указаны в конкурсной заявке, спутниковой навигацией ГЛОНАСС или ГЛОНАСС/GPS;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14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8) </w:t>
      </w:r>
      <w:r>
        <w:rPr>
          <w:color w:val="000000"/>
          <w:sz w:val="28"/>
          <w:szCs w:val="28"/>
        </w:rPr>
        <w:t xml:space="preserve">копию второй и третьей страницы паспорта гражданина Российской Федерации (для </w:t>
      </w:r>
      <w:r>
        <w:rPr>
          <w:sz w:val="28"/>
          <w:szCs w:val="28"/>
        </w:rPr>
        <w:t xml:space="preserve">индивидуальных предпринимателей)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164"/>
        <w:ind w:firstLine="708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9) опись приложенных к конкурсной заявке документов.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11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Копии </w:t>
      </w:r>
      <w:r>
        <w:rPr>
          <w:sz w:val="28"/>
          <w:szCs w:val="28"/>
        </w:rPr>
        <w:t xml:space="preserve">документов должны быть заверены лицом, имеющим полномочия на осуществление действий от имени участника конкурса, скреплены печатью участника конкурса (для юридических лиц) и подписаны участником конкурса или лицом, уполномоченным таким участником конкурса.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111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X. Порядок, способ подачи конкурсной заявки,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её изменения и отзыва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Конверты с конкурсными заявками принимаются и регистрируются Министе</w:t>
      </w:r>
      <w:r>
        <w:rPr>
          <w:sz w:val="28"/>
          <w:szCs w:val="28"/>
        </w:rPr>
        <w:t xml:space="preserve">рством в день поступления в ведомости регистрации заявок. В отметке о регистрации указываются дата и время поступления конверта с заявкой. По требованию участника конкурса сотрудники Министерства выдают расписку о регистрации конверта с конкурсной заявкой.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shd w:val="clear" w:color="auto" w:fill="ffffff"/>
        <w:tabs>
          <w:tab w:val="clear" w:pos="708" w:leader="none"/>
          <w:tab w:val="left" w:pos="144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19. Участник конкурса, подавший конкурсную заявку на участие </w:t>
      </w:r>
      <w:r>
        <w:rPr>
          <w:sz w:val="28"/>
          <w:szCs w:val="28"/>
        </w:rPr>
        <w:t xml:space="preserve">в конкурсе, вправе изменить или отозвать конкурсную заявку в любое время до момента вскрытия комиссией конвертов с конкурсными заявками. Изменение конкурсной заявки производится заменой конверта с конкурсной заявкой на новый (измененный) конверт с конкурсн</w:t>
      </w:r>
      <w:r>
        <w:rPr>
          <w:sz w:val="28"/>
          <w:szCs w:val="28"/>
        </w:rPr>
        <w:t xml:space="preserve">ой заявкой. Допускается однократное изменение конверта с конкурсной заявкой. Изменённая конкурсная заявка оформляется в соответствии с требованиями к оформлению и содержанию конкурсной заявки, при этом конверты дополнительно маркируются словом «ИЗМЕНЕНИЕ».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Конкурсные заявки на участие в конкурсе, в том числе измененные конкурсные заявки, поданные после окончания срока приема, установленного конкурсной документацией, не принимаются, не регистрируются и возвращаются участнику конкурса.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21. Уведомление об отзыве заявки на участие в конкурсе является основанием для незамедлительного возвращения участнику конкурса нераспечатанной заявки.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22. Регистрация изменения и отзыва конкурсной заявки производится в том же порядке, что и регистрация заявки.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Участник конкурса несет все расходы, связанные с подготовкой и подачей своей конкурсной заявки на участие в конкурсе, а Министерство не отвечает и не имеет обязательств по этим расходам независимо от характера проведения и результатов конкурса.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X. Место, дата, время начала и окончания подачи конкурсных заявок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14"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11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Подача конкурсны</w:t>
      </w:r>
      <w:r>
        <w:rPr>
          <w:sz w:val="28"/>
          <w:szCs w:val="28"/>
        </w:rPr>
        <w:t xml:space="preserve">х заявок осуществляется в Министерство по адресу: 426033, г. Ижевск, ул. Кирова, дом 22, кабинет № 212. Дата, время начала и окончания подачи конкурсных заявок установлены в графике конкурсных мероприятий согласно Приложению № 3 к конкурсной документации.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14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14"/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 xml:space="preserve">XI. Место, дата и время вскрытия конвертов с конкурсными заявками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111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Конверты с конкурсными заявками на участие в конкурсе вскрываю</w:t>
      </w:r>
      <w:r>
        <w:rPr>
          <w:sz w:val="28"/>
          <w:szCs w:val="28"/>
        </w:rPr>
        <w:t xml:space="preserve">тся конкурсной комиссией в Министерстве по адресу: 426033, г. Ижевск, ул. Кирова, дом 22, кабинет № 212. Дата и время вскрытия конвертов с конкурсными заявками установлены в графике конкурсных мероприятий согласно Приложению № 3 к конкурсной документации.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51"/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 xml:space="preserve">XII</w:t>
      </w:r>
      <w:r>
        <w:rPr>
          <w:b/>
          <w:szCs w:val="28"/>
        </w:rPr>
        <w:t xml:space="preserve">. Порядок вскрытия конвертов и рассмотрения конкурсных заявок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1151"/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164"/>
        <w:ind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26. Конверты с конкурсными заявками вскрываются конкурсной комиссией в течение пяти рабочих дней со дня окончания срока для приема конкурсных заявок.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1164"/>
        <w:ind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27. Участники конкурса имеют право присутствовать при вскрытии комиссией конвертов с конкурсными заявками.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1164"/>
        <w:ind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28. Наименование (для юридического лица), фамилия, имя, отчество (для индивидуального предпринимателя) каждого уч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астника конкурса, конверт, с конкурсной заявкой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конкурсными заявками.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11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Протокол вскрытия конвертов с конкурсными заявками ведется конкурсной комиссией и подписывается всеми присутствующими членами конкурсной комиссии в день вскрытия конвертов.</w:t>
      </w:r>
      <w:r>
        <w:rPr>
          <w:rFonts w:ascii="Times New Roman" w:hAnsi="Times New Roman" w:eastAsia="Arial" w:cs="Times New Roman"/>
          <w:bCs/>
          <w:sz w:val="28"/>
          <w:szCs w:val="28"/>
        </w:rPr>
        <w:t xml:space="preserve"> Протокол вскрытия конвертов с заявками в течение двух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 со дня вскрытия конвертов с заявками размещается на официальном сайте Министерства в информационно- телекоммуникационной сети Интернет.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Конкурсная комиссия рассматривает </w:t>
      </w:r>
      <w:r>
        <w:rPr>
          <w:rFonts w:ascii="Times New Roman" w:hAnsi="Times New Roman" w:cs="Times New Roman"/>
          <w:sz w:val="28"/>
          <w:szCs w:val="28"/>
        </w:rPr>
        <w:t xml:space="preserve">конкурсные заявки и прилагаемые к ним документы на соответствие их требованиям, установленным пунктами 2, 13, 14, 16 конкурсной документации. Срок рассмотрения заявок не может превышать десять рабочих дней со дня вскрытия конвертов с конкурсными заявками.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 Министерство для подтверждения соответствия участника конкурса требованиям, указанным в </w:t>
      </w:r>
      <w: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"http://mobileonline.garant.ru/" \l "/document/15759456/entry/61"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подпунктах 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"http://mobileonline.garant.ru/" \l "/document/15759456/entry/66"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2.1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3, 5 пункта 2 конкурсной документации, самостоятельно в рамках межведомственного информационного взаимодействия получает следующие справки (документы) в отношении участника конкурса: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справку налогового органа о наличии (отсутствии) у участника конкурса задолженности по уплате налогов, сборов, взносов, пеней и штрафов по ним за прошедший календарный год;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6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справку территориального органа Фонда социального страхования Российской Федерации о наличии (отсутствии) у участника конкурса задолженности по страховым взносам, пеням и штрафам по ним за прошедший календарный год.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6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в настоящем пункте документы участник конкурса может представить самостоятельно.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Факты непроведения ликвидации участника конкурса - юридического лица, отсутствия решения арбитражного суда о приз</w:t>
      </w:r>
      <w:r>
        <w:rPr>
          <w:rFonts w:ascii="Times New Roman" w:hAnsi="Times New Roman"/>
          <w:sz w:val="28"/>
          <w:szCs w:val="28"/>
        </w:rPr>
        <w:t xml:space="preserve">нании банкротом участника конкурса - юридического лица или индивидуального предпринимателя и об открытии конкурсного производства Министерство самостоятельно проверяет на основании информации, размещенной на официальном сайте Федеральной налоговой службы (</w:t>
      </w:r>
      <w:hyperlink r:id="rId24" w:tooltip="http://www.egrul.nalog.ru/" w:history="1">
        <w:r>
          <w:rPr>
            <w:rFonts w:ascii="Times New Roman" w:hAnsi="Times New Roman"/>
            <w:sz w:val="28"/>
            <w:szCs w:val="28"/>
          </w:rPr>
          <w:t xml:space="preserve">www.egrul.nalog.ru</w:t>
        </w:r>
      </w:hyperlink>
      <w:r>
        <w:rPr>
          <w:rFonts w:ascii="Times New Roman" w:hAnsi="Times New Roman"/>
          <w:sz w:val="28"/>
          <w:szCs w:val="28"/>
        </w:rPr>
        <w:t xml:space="preserve">) и федеральных арбитражных судов Российской Федерации (</w:t>
      </w:r>
      <w:hyperlink r:id="rId25" w:tooltip="http://www.arbitr.ru/" w:history="1">
        <w:r>
          <w:rPr>
            <w:rFonts w:ascii="Times New Roman" w:hAnsi="Times New Roman"/>
            <w:sz w:val="28"/>
            <w:szCs w:val="28"/>
          </w:rPr>
          <w:t xml:space="preserve">www.arbitr.ru</w:t>
        </w:r>
      </w:hyperlink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14"/>
        <w:numPr>
          <w:ilvl w:val="0"/>
          <w:numId w:val="0"/>
        </w:numPr>
        <w:ind w:firstLine="540"/>
        <w:jc w:val="both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</w:rPr>
        <w:t xml:space="preserve">32. На основании рез</w:t>
      </w:r>
      <w:r>
        <w:rPr>
          <w:sz w:val="28"/>
          <w:szCs w:val="28"/>
        </w:rPr>
        <w:t xml:space="preserve">ультатов рассмотрения конкурсных заявок конкурсной комиссией принимается решение о допуске участника конкурса или об отказе в допуске к участию в конкурсе, а также оформляется протокол рассмотрения конкурсных заявок, который ведется секретарём конкурсной к</w:t>
      </w:r>
      <w:r>
        <w:rPr>
          <w:sz w:val="28"/>
          <w:szCs w:val="28"/>
        </w:rPr>
        <w:t xml:space="preserve">омиссии и подписывается всеми присутствующими на заседании членами конкурсной комиссии в день окончания рассмотрения конкурсных заявок. Протокол должен содержать сведения об участниках конкурса, подавших конкурсные заявки, решение о допуске участника конку</w:t>
      </w:r>
      <w:r>
        <w:rPr>
          <w:sz w:val="28"/>
          <w:szCs w:val="28"/>
        </w:rPr>
        <w:t xml:space="preserve">рса к участию в конкурсе или об отказе в допуске к участию в конкурсе с обоснованием такого решения и с указанием положений конкурсной документации, которым не соответствует конкурсная заявка этого участника конкурса, а также с указанием сведений о решении</w:t>
      </w:r>
      <w:r>
        <w:rPr>
          <w:sz w:val="28"/>
          <w:szCs w:val="28"/>
        </w:rPr>
        <w:t xml:space="preserve"> каждого члена конкурсной комиссии о допуске участника конкурса к участию в конкурсе или об отказе ему в допуске. Указанный протокол в день окончания рассмотрения конкурсных заявок размещается Министерством на официальном сайте в </w:t>
      </w:r>
      <w:r>
        <w:rPr>
          <w:rStyle w:val="1130"/>
          <w:b w:val="0"/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Интерне</w:t>
      </w:r>
      <w:r>
        <w:rPr>
          <w:sz w:val="28"/>
          <w:szCs w:val="28"/>
        </w:rPr>
        <w:t xml:space="preserve">т. </w:t>
      </w:r>
      <w:r>
        <w:rPr>
          <w:sz w:val="28"/>
          <w:szCs w:val="28"/>
          <w:highlight w:val="white"/>
        </w:rPr>
        <w:t xml:space="preserve">Участникам конкурса, подавшим заявки (как признанным участниками конкурса, так и не допущенным к участию в конкурсе), направляются уведомления о принятых конкурсной комиссией решениях не позднее двух рабочих дней со дня подписания указанного протокола.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14"/>
        <w:numPr>
          <w:ilvl w:val="0"/>
          <w:numId w:val="0"/>
        </w:numPr>
        <w:ind w:firstLine="70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33. В случае если на основании результатов </w:t>
      </w:r>
      <w:r>
        <w:rPr>
          <w:sz w:val="28"/>
          <w:szCs w:val="28"/>
        </w:rPr>
        <w:t xml:space="preserve">рассмотрения конкурсных заявок принято решение об отказе в допуске к участию в конкурсе всех участников конкурса, подавших конкурсные заявки, а также если для участия в конкурсе не было подано ни одной конкурсной заявки, конкурс признается несостоявшимся.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numPr>
          <w:ilvl w:val="0"/>
          <w:numId w:val="0"/>
        </w:numPr>
        <w:ind w:firstLine="708"/>
        <w:jc w:val="both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</w:rPr>
        <w:t xml:space="preserve">34. Если в конкурсе принял участие только один участник конкурса и его конкурсная заявка и документы, прилагаемые к конкурсной заявке, соответствуют требованиям, установленным пунктами 2, 13, 14, 16 конкурсной </w:t>
      </w:r>
      <w:r>
        <w:rPr>
          <w:sz w:val="28"/>
          <w:szCs w:val="28"/>
        </w:rPr>
        <w:t xml:space="preserve">документации, то в этом случае он признается победит</w:t>
      </w:r>
      <w:r>
        <w:rPr>
          <w:sz w:val="28"/>
          <w:szCs w:val="28"/>
          <w:highlight w:val="white"/>
        </w:rPr>
        <w:t xml:space="preserve">елем и в течение трех рабочих дней со дня </w:t>
      </w:r>
      <w:r>
        <w:rPr>
          <w:sz w:val="28"/>
          <w:szCs w:val="28"/>
          <w:highlight w:val="white"/>
        </w:rPr>
        <w:t xml:space="preserve">подписания протокола, предусмотренного </w:t>
      </w:r>
      <w:r>
        <w:rPr>
          <w:sz w:val="28"/>
          <w:szCs w:val="28"/>
          <w:highlight w:val="white"/>
        </w:rPr>
        <w:t xml:space="preserve">пунктом 43</w:t>
      </w:r>
      <w:r>
        <w:rPr>
          <w:sz w:val="28"/>
          <w:szCs w:val="28"/>
          <w:highlight w:val="white"/>
        </w:rPr>
        <w:t xml:space="preserve"> кон</w:t>
      </w:r>
      <w:r>
        <w:rPr>
          <w:sz w:val="28"/>
          <w:szCs w:val="28"/>
          <w:highlight w:val="white"/>
        </w:rPr>
        <w:t xml:space="preserve">курсной документации, такому участнику конкурса передаётся проект договора для подписания в </w:t>
      </w:r>
      <w:r>
        <w:rPr>
          <w:sz w:val="28"/>
          <w:szCs w:val="28"/>
          <w:highlight w:val="white"/>
        </w:rPr>
        <w:t xml:space="preserve">течение трех рабочих дней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64"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35.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Конкурсная комиссия отказывает участнику конкурса в допуске к участию в конкурсе в случае: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1164"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-  несоответствия конкурсной заявки и прилагаемых к ней документов требованиям, предусмотренным постановлением Правительства Удмуртской Республики от 21.12.2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012 года № 592 «Об утверждении Порядка проведения конкурса по определению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стоянку, хранению и возврату»,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1164"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- несоответствия стоянки тр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ебованиям, установленным Порядком организации деятельности специализированной стоянки, утвержденным постановлением Правительства Удмуртской Республики от 6 ноября 2012 года № 498 «Об утверждении Порядка организации деятельности специализированной стоянки»,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1164"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- несоответствия конкурсной заявки и прилагаемых к ней документов требованиям, предусмотренным настоящей конкурсной документацией.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116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36.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Участники</w:t>
      </w:r>
      <w:r>
        <w:rPr>
          <w:rFonts w:ascii="Times New Roman" w:hAnsi="Times New Roman" w:cs="Times New Roman"/>
          <w:sz w:val="28"/>
          <w:szCs w:val="28"/>
        </w:rPr>
        <w:t xml:space="preserve"> конкурса не допускаются к участию в конкурсе в случае: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проведения ликвидации в отношении участника конкурса - юридического лица;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наличия решения арбитражного суда о признании участника конкурса - юридического лица, индивидуального предпринимателя банкротом и об открытии конкурсного производства;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приостановления деятельности участника конкурса в порядке, предусмотренном </w:t>
      </w:r>
      <w:r>
        <w:fldChar w:fldCharType="begin"/>
      </w:r>
      <w:r>
        <w:rPr>
          <w:sz w:val="28"/>
          <w:szCs w:val="28"/>
        </w:rPr>
        <w:instrText xml:space="preserve"> HYPERLINK "http://mobileonline.garant.ru/" \l "/document/12125267/entry/0"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Кодексом Российской Федерации об административных правонарушениях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наличия задолженности у участника конкурса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несоответствия конкурсной заявки и прилагаемых к ней документов требованиям, предусмотренным настоящим Порядком и конкурсной документацией;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непредоставления документа или копии документа, подтверждающего внесение задатка, если внесение задатка было установлено конкурсной документацией.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в допуске к участию в конкурсе по другим основаниям 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numPr>
          <w:ilvl w:val="0"/>
          <w:numId w:val="0"/>
        </w:numPr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37. Конкурсная комиссия отстраняет участника конкурса от участия в конкурсе на любом этапе его проведения в случае выявления факта предоставления участником конк</w:t>
      </w:r>
      <w:r>
        <w:rPr>
          <w:sz w:val="28"/>
          <w:szCs w:val="28"/>
        </w:rPr>
        <w:t xml:space="preserve">урса недостоверной информации (сведений), содержащейся в конкурсной заявке и документах, прилагаемых к конкурсной заявке, предоставленной участником конкурса. Решение об отстранении участника конкурса размещается Министерством на своём официальном сайте в </w:t>
      </w:r>
      <w:r>
        <w:rPr>
          <w:rStyle w:val="1130"/>
          <w:b w:val="0"/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Интернет в двухдневный срок. В решении указываются установленные факты недостоверных сведений.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Отстранение участника конкурса от участия в конкурсе по другим основаниям 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6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16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Порядок проверки достоверности документов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16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151"/>
        <w:ind w:firstLine="708"/>
        <w:rPr>
          <w:szCs w:val="28"/>
        </w:rPr>
      </w:pPr>
      <w:r>
        <w:rPr>
          <w:bCs/>
        </w:rPr>
        <w:t xml:space="preserve">38. </w:t>
      </w:r>
      <w:r>
        <w:rPr>
          <w:szCs w:val="28"/>
        </w:rPr>
        <w:t xml:space="preserve">Для </w:t>
      </w:r>
      <w:r>
        <w:rPr>
          <w:szCs w:val="28"/>
        </w:rPr>
        <w:t xml:space="preserve">проверки достоверности документов участников конкурса, указанных в пп. 2, 2.1 пункта 16 конкурсной документации, конкурсная комиссия проводит выездную проверку стоянки на соответствие её требованиям, установленным во втором разделе конкурсной документации.</w:t>
      </w:r>
      <w:r>
        <w:rPr>
          <w:szCs w:val="28"/>
        </w:rPr>
      </w:r>
      <w:r>
        <w:rPr>
          <w:szCs w:val="28"/>
        </w:rPr>
      </w:r>
    </w:p>
    <w:p>
      <w:pPr>
        <w:pStyle w:val="1151"/>
        <w:ind w:firstLine="708"/>
        <w:rPr>
          <w:szCs w:val="28"/>
        </w:rPr>
      </w:pPr>
      <w:r>
        <w:rPr>
          <w:szCs w:val="28"/>
        </w:rPr>
        <w:t xml:space="preserve">38.1. Для проверки достоверности предо</w:t>
      </w:r>
      <w:r>
        <w:rPr>
          <w:szCs w:val="28"/>
        </w:rPr>
        <w:t xml:space="preserve">ставленных документов участников конкурса, указанных в пп. 3 пункта 16 конкурсной документации, конкурсная комиссия проводит выездную проверку эвакуаторов на соответствие их требованиям, установленным в третьем разделе и пп. 6 п. 2 конкурсной документации.</w:t>
      </w:r>
      <w:r>
        <w:rPr>
          <w:szCs w:val="28"/>
        </w:rPr>
      </w:r>
      <w:r>
        <w:rPr>
          <w:szCs w:val="28"/>
        </w:rPr>
      </w:r>
    </w:p>
    <w:p>
      <w:pPr>
        <w:pStyle w:val="1114"/>
        <w:numPr>
          <w:ilvl w:val="0"/>
          <w:numId w:val="0"/>
        </w:numPr>
        <w:ind w:firstLine="709"/>
        <w:jc w:val="both"/>
        <w:spacing w:line="235" w:lineRule="auto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38.2. Проверка осуществляется в срок, не превышающий 8 рабочих дней со дня принятия решения о проведении проверки.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51"/>
        <w:ind w:firstLine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51"/>
        <w:jc w:val="center"/>
        <w:rPr>
          <w:b/>
          <w:szCs w:val="28"/>
        </w:rPr>
      </w:pPr>
      <w:r>
        <w:rPr>
          <w:b/>
          <w:szCs w:val="28"/>
        </w:rPr>
        <w:t xml:space="preserve">X</w:t>
      </w:r>
      <w:r>
        <w:rPr>
          <w:b/>
          <w:szCs w:val="28"/>
          <w:lang w:val="en-US"/>
        </w:rPr>
        <w:t xml:space="preserve">I</w:t>
      </w:r>
      <w:r>
        <w:rPr>
          <w:b/>
          <w:szCs w:val="28"/>
        </w:rPr>
        <w:t xml:space="preserve">V. Критерии оценки конкурсных заявок и порядок сопоставления и оценки конкурсных заявок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1151"/>
        <w:ind w:firstLine="0"/>
        <w:jc w:val="center"/>
        <w:rPr>
          <w:szCs w:val="28"/>
          <w:highlight w:val="yellow"/>
        </w:rPr>
      </w:pPr>
      <w:r>
        <w:rPr>
          <w:szCs w:val="28"/>
          <w:highlight w:val="yellow"/>
        </w:rPr>
      </w:r>
      <w:r>
        <w:rPr>
          <w:szCs w:val="28"/>
          <w:highlight w:val="yellow"/>
        </w:rPr>
      </w:r>
      <w:r>
        <w:rPr>
          <w:szCs w:val="28"/>
          <w:highlight w:val="yellow"/>
        </w:rPr>
      </w:r>
    </w:p>
    <w:p>
      <w:pPr>
        <w:pStyle w:val="1151"/>
        <w:ind w:firstLine="708"/>
        <w:rPr>
          <w:bCs/>
        </w:rPr>
      </w:pPr>
      <w:r>
        <w:rPr>
          <w:bCs/>
        </w:rPr>
        <w:t xml:space="preserve">39. </w:t>
      </w:r>
      <w:r>
        <w:rPr>
          <w:szCs w:val="28"/>
        </w:rPr>
        <w:t xml:space="preserve">Оценка и сопоставление конкурсных заявок осуществляется конкурсной комиссией в течение двадцати рабочих дней с момента вскрытия конвертов с конкурсными заявками в целях выявления лучших участников конкурса в соответствии с критериями, определенными </w:t>
      </w:r>
      <w:r>
        <w:rPr>
          <w:bCs/>
        </w:rPr>
        <w:t xml:space="preserve">приложением № 2</w:t>
      </w:r>
      <w:r>
        <w:rPr>
          <w:szCs w:val="28"/>
        </w:rPr>
        <w:t xml:space="preserve"> к конкурсной документации. Совокупная значимость обязательных критериев составляет не более 30 баллов, что составляет сто процентов.</w:t>
      </w:r>
      <w:r>
        <w:rPr>
          <w:bCs/>
        </w:rPr>
      </w:r>
      <w:r>
        <w:rPr>
          <w:bCs/>
        </w:rPr>
      </w:r>
    </w:p>
    <w:p>
      <w:pPr>
        <w:pStyle w:val="1114"/>
        <w:ind w:firstLine="709"/>
        <w:jc w:val="both"/>
        <w:rPr>
          <w:sz w:val="28"/>
        </w:rPr>
      </w:pPr>
      <w:r>
        <w:rPr>
          <w:sz w:val="28"/>
        </w:rPr>
        <w:t xml:space="preserve">40. На основании результатов оценки и сопоставления заявок конкурсной комиссией каждой заявке относительно других по мере уменьшения поставленных баллов присваивается порядковый номер. Заявке, которой поставлено </w:t>
      </w:r>
      <w:r>
        <w:rPr>
          <w:sz w:val="28"/>
        </w:rPr>
        <w:t xml:space="preserve">наибольшее количество баллов, присваивается первый номер. В случае если нескольким конкурсным заявкам поставлено одинаковое количество баллов, меньший порядковый номер присваивается конкурсной заявке, которая поступила ранее других таких конкурсных заявок.</w:t>
      </w:r>
      <w:r>
        <w:rPr>
          <w:sz w:val="28"/>
        </w:rPr>
      </w:r>
      <w:r>
        <w:rPr>
          <w:sz w:val="28"/>
        </w:rPr>
      </w:r>
    </w:p>
    <w:p>
      <w:pPr>
        <w:pStyle w:val="111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</w:rPr>
        <w:t xml:space="preserve">41. </w:t>
      </w:r>
      <w:r>
        <w:rPr>
          <w:sz w:val="28"/>
          <w:szCs w:val="28"/>
        </w:rPr>
        <w:t xml:space="preserve">Итоговое количество баллов, присуждаемых конкурсным заявкам, рассчитывается путем сложения баллов, набранных соответствующей конкурсной зая</w:t>
      </w:r>
      <w:r>
        <w:rPr>
          <w:sz w:val="28"/>
          <w:szCs w:val="28"/>
          <w:highlight w:val="white"/>
        </w:rPr>
        <w:t xml:space="preserve">вкой по каждому критерию оценки конкурсных заявок.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51"/>
        <w:rPr>
          <w:highlight w:val="white"/>
        </w:rPr>
      </w:pPr>
      <w:r>
        <w:rPr>
          <w:highlight w:val="white"/>
        </w:rPr>
        <w:t xml:space="preserve">42. </w:t>
      </w:r>
      <w:r>
        <w:rPr>
          <w:szCs w:val="28"/>
          <w:highlight w:val="white"/>
        </w:rPr>
        <w:t xml:space="preserve">Победителями конкурса признаются участники конкурса, конкурсным заявкам которых присвоены более низкие порядковые номера. Количество победителей конкурса</w:t>
      </w:r>
      <w:r>
        <w:rPr>
          <w:szCs w:val="28"/>
          <w:highlight w:val="white"/>
        </w:rPr>
        <w:t xml:space="preserve"> определяется исходя из размера общей площади стоянок в муниципальном образовании, установленной в приложении № 4 настоящей конкурсной документации, и площади стоянок участников конкурса, конкурсным заявкам которых присвоены более низкие порядковые номера.</w:t>
      </w:r>
      <w:r>
        <w:rPr>
          <w:highlight w:val="white"/>
        </w:rPr>
      </w:r>
      <w:r>
        <w:rPr>
          <w:highlight w:val="white"/>
        </w:rPr>
      </w:r>
    </w:p>
    <w:p>
      <w:pPr>
        <w:pStyle w:val="1151"/>
        <w:rPr>
          <w:highlight w:val="white"/>
        </w:rPr>
      </w:pPr>
      <w:r>
        <w:t xml:space="preserve">43. Конкурсная комиссия ведет протокол оценки и сопоставления заявок, в котором указываются сведения о месте, дате, времени проведения оценки и сопоставления заявок, об участниках конкурса, заявки которых были рассмотрены, о порядке оценки и</w:t>
      </w:r>
      <w:r>
        <w:t xml:space="preserve"> сопоставления заявок, о принятом на основании результатов оценки и сопоставления заявок решении о присвоении заявкам порядковых номеров, сведения о решении каждого члена комиссии о присвоении заявкам значений по каждому из предусмотренных критериев оценки</w:t>
      </w:r>
      <w:r>
        <w:t xml:space="preserve"> заявок, а также наименования (для юридических лиц), фамилии, имени, отчества (для индивидуальных предпринимателей) и почтовые адреса участников конкурса. Протокол подписывается всеми присутствующими членами конкурсной комиссии в течение трех рабочих дней,</w:t>
      </w:r>
      <w:r>
        <w:t xml:space="preserve"> следующих после дня окончания проведения оценки и сопоставления заявок. Министерство в </w:t>
      </w:r>
      <w:r>
        <w:rPr>
          <w:highlight w:val="white"/>
        </w:rPr>
        <w:t xml:space="preserve">течение </w:t>
      </w:r>
      <w:r>
        <w:rPr>
          <w:highlight w:val="white"/>
        </w:rPr>
        <w:t xml:space="preserve">пяти рабочих дней</w:t>
      </w:r>
      <w:r>
        <w:rPr>
          <w:highlight w:val="white"/>
        </w:rPr>
        <w:t xml:space="preserve"> со дня подписания протокола оценки и сопоставления заявок передает победителю конкурса проект договора, прилагаемый к конкурсной документации.</w:t>
      </w:r>
      <w:r>
        <w:rPr>
          <w:highlight w:val="white"/>
        </w:rPr>
      </w:r>
      <w:r>
        <w:rPr>
          <w:highlight w:val="white"/>
        </w:rPr>
      </w:r>
    </w:p>
    <w:p>
      <w:pPr>
        <w:pStyle w:val="1114"/>
        <w:ind w:firstLine="708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44. Министерство в течение двух рабочих дней со дня подписания протокола оценки и сопоставления заявок размещает его на официальном сайте в </w:t>
      </w:r>
      <w:r>
        <w:rPr>
          <w:rStyle w:val="1130"/>
          <w:b w:val="0"/>
          <w:sz w:val="28"/>
          <w:szCs w:val="28"/>
          <w:highlight w:val="white"/>
        </w:rPr>
        <w:t xml:space="preserve">информационно-телекоммуникационной </w:t>
      </w:r>
      <w:r>
        <w:rPr>
          <w:sz w:val="28"/>
          <w:highlight w:val="white"/>
        </w:rPr>
        <w:t xml:space="preserve">сети Интернет и в течение пяти рабочих дней направляет участникам конкурса уведомления об итогах конкурса.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pStyle w:val="1114"/>
        <w:ind w:firstLine="708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45. Любой участник конкурса после размещения Министерством на своем официальном сайте в </w:t>
      </w:r>
      <w:r>
        <w:rPr>
          <w:rStyle w:val="1130"/>
          <w:b w:val="0"/>
          <w:sz w:val="28"/>
          <w:szCs w:val="28"/>
          <w:highlight w:val="white"/>
        </w:rPr>
        <w:t xml:space="preserve">информационно-телекоммуникационной </w:t>
      </w:r>
      <w:r>
        <w:rPr>
          <w:sz w:val="28"/>
          <w:highlight w:val="white"/>
        </w:rPr>
        <w:t xml:space="preserve">сети Интернет протокола оценки и сопоставления заявок вправе направить Министерству в письменной форме, в том числе в форме электрон</w:t>
      </w:r>
      <w:r>
        <w:rPr>
          <w:sz w:val="28"/>
          <w:highlight w:val="white"/>
        </w:rPr>
        <w:t xml:space="preserve">ного документа, запрос о разъяснении результатов конкурса. Министерство в течение трех рабочих дней со дня поступления такого запроса обязано предоставить участнику конкурса в письменной форме или в форме электронного документа соответствующие разъяснения.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pStyle w:val="1114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14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14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XV. Порядок заключения и срок действия договора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1114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1114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46. Министерство заключает с победителями конкурса договор (Приложение № 5) в течение </w:t>
      </w:r>
      <w:r>
        <w:rPr>
          <w:sz w:val="28"/>
          <w:szCs w:val="28"/>
          <w:highlight w:val="white"/>
        </w:rPr>
        <w:t xml:space="preserve">десяти рабочих дней со д</w:t>
      </w:r>
      <w:r>
        <w:rPr>
          <w:sz w:val="28"/>
          <w:szCs w:val="28"/>
          <w:highlight w:val="white"/>
        </w:rPr>
        <w:t xml:space="preserve">ня направления участникам конкурса, признанным победителями такого конкурса, уведомления об итогах конкурса и проекта договора.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14"/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47. Министерство в течение двух рабочих дней после заклю</w:t>
      </w:r>
      <w:r>
        <w:rPr>
          <w:sz w:val="28"/>
          <w:szCs w:val="28"/>
        </w:rPr>
        <w:t xml:space="preserve">чения с победителями конкурса договора размещает в реестре специализированных стоянок информацию об адресах их расположения, контактных телефонах </w:t>
      </w:r>
      <w:r>
        <w:rPr>
          <w:sz w:val="28"/>
        </w:rPr>
        <w:t xml:space="preserve">на своем официальном сайте в </w:t>
      </w:r>
      <w:r>
        <w:rPr>
          <w:rStyle w:val="1130"/>
          <w:b w:val="0"/>
          <w:sz w:val="28"/>
          <w:szCs w:val="28"/>
        </w:rPr>
        <w:t xml:space="preserve">информационно-телекоммуникационной </w:t>
      </w:r>
      <w:r>
        <w:rPr>
          <w:sz w:val="28"/>
        </w:rPr>
        <w:t xml:space="preserve">сети Интернет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В случае если победитель конкурса в срок, указанный в пункте 45 настоящей конкурсной документации, не заключил с Министерством договор, то победитель конкурса считается уклонившимся от заключения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В случаях, если для участия в конкурсе не было подано ни одной конкурсной заявки, или на основании результатов рассмотрения заявок принято решение об отклонении всех заявок, а равно, если участник конкурса, признанный победителем конкурса, отказался</w:t>
      </w:r>
      <w:r>
        <w:rPr>
          <w:sz w:val="28"/>
          <w:szCs w:val="28"/>
        </w:rPr>
        <w:t xml:space="preserve"> от заключения договора (либо отказались все участники конкурса) и отсутствуют иные участники конкурса, занявшие последующие места, Министерство в течение тридцати дней принимает решение о проведении повторного конкурса в соответствии с настоящим Порядком.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50. Договор вступает в силу с момента его подписания и действует в муницип</w:t>
      </w:r>
      <w:r>
        <w:rPr>
          <w:bCs/>
          <w:sz w:val="28"/>
          <w:szCs w:val="28"/>
        </w:rPr>
        <w:t xml:space="preserve">альном образовании</w:t>
      </w:r>
      <w:r>
        <w:rPr>
          <w:sz w:val="28"/>
          <w:szCs w:val="28"/>
        </w:rPr>
        <w:t xml:space="preserve"> на территории Удмуртской Республики в течении пяти лет, если иное не предусмотрено Договором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114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1161"/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конкурсной документации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161"/>
        <w:ind w:firstLine="0"/>
        <w:jc w:val="center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Конкурсная заявка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161"/>
        <w:ind w:firstLine="0"/>
        <w:jc w:val="center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конкурсу по определению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стоянку, хранению и возврату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165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5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(фирменное наименование и организационно-правовая форма)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5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5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(место нахождения и почтовый адрес для юридического лица)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5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5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(Ф.И.О., место регистрации для индивидуальных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5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5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предпринимателей)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5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5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(номер контактного телефона, электронной почты)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5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 обеспечить оказание услуг по перемещению, хранению и возврату задержанных транспортных средств на специализированную стоянку, расположенную _______________________________________________________________________.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14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1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Сведения об участнике конкурса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left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85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1"/>
        <w:gridCol w:w="6095"/>
        <w:gridCol w:w="3499"/>
      </w:tblGrid>
      <w:tr>
        <w:tblPrEx/>
        <w:trPr>
          <w:trHeight w:val="2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pStyle w:val="1114"/>
              <w:jc w:val="center"/>
              <w:tabs>
                <w:tab w:val="clear" w:pos="708" w:leader="none"/>
                <w:tab w:val="left" w:pos="18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pStyle w:val="116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стажировки водителей эвакуаторов, прохождение инструктажей об обеспечении безопасности движения, проведение ежегодных занятий по повышению профессионального мастерства водителей эвакуаторов, проведение проверки знаний </w:t>
            </w:r>
            <w:hyperlink r:id="rId26" w:tooltip="consultantplus://offline/ref=8301FB13C3BFFFC62CA8CF3C37AC0CC249F746AF7864CD9EEC78DF794AB47F4BE4D995BAC1AF7963X8W1F" w:history="1">
              <w:r>
                <w:rPr>
                  <w:rFonts w:ascii="Times New Roman" w:hAnsi="Times New Roman"/>
                  <w:sz w:val="28"/>
                  <w:szCs w:val="28"/>
                </w:rPr>
                <w:t xml:space="preserve">Правил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дорожного движения, изучение типичных дорожно-транспортных ситуаций повышенной 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vAlign w:val="center"/>
            <w:textDirection w:val="lrTb"/>
            <w:noWrap w:val="false"/>
          </w:tcPr>
          <w:p>
            <w:pPr>
              <w:pStyle w:val="1114"/>
              <w:jc w:val="center"/>
              <w:tabs>
                <w:tab w:val="clear" w:pos="708" w:leader="none"/>
                <w:tab w:val="left" w:pos="18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(организовано/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114"/>
              <w:jc w:val="center"/>
              <w:tabs>
                <w:tab w:val="clear" w:pos="708" w:leader="none"/>
                <w:tab w:val="left" w:pos="18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организовано)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pStyle w:val="1114"/>
              <w:jc w:val="center"/>
              <w:tabs>
                <w:tab w:val="clear" w:pos="708" w:leader="none"/>
                <w:tab w:val="left" w:pos="18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pStyle w:val="1161"/>
              <w:ind w:firstLine="0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Непроведение ликвидации в отношении участника конкурса - юридического лица и наличие решения арбитражного суда о признании участника конкурса - юридического лица, индивидуального предпринимателя банкротом и об открытии конкурсного производства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vAlign w:val="center"/>
            <w:textDirection w:val="lrTb"/>
            <w:noWrap w:val="false"/>
          </w:tcPr>
          <w:p>
            <w:pPr>
              <w:pStyle w:val="1114"/>
              <w:jc w:val="center"/>
              <w:tabs>
                <w:tab w:val="clear" w:pos="708" w:leader="none"/>
                <w:tab w:val="left" w:pos="18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(ликвидация проводится, наличие решения/ликвидация не проводится, решение отсутствует)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pStyle w:val="1114"/>
              <w:jc w:val="center"/>
              <w:tabs>
                <w:tab w:val="clear" w:pos="708" w:leader="none"/>
                <w:tab w:val="left" w:pos="1891" w:leader="none"/>
              </w:tabs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3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pStyle w:val="1161"/>
              <w:ind w:firstLine="0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Неприостановление деятельности участника конкурса в порядке, предусмотренном Кодексом Российской Федерации об административных правонарушениях, на день рассмотрения конкурсной заявки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vAlign w:val="center"/>
            <w:textDirection w:val="lrTb"/>
            <w:noWrap w:val="false"/>
          </w:tcPr>
          <w:p>
            <w:pPr>
              <w:pStyle w:val="1114"/>
              <w:jc w:val="center"/>
              <w:tabs>
                <w:tab w:val="clear" w:pos="708" w:leader="none"/>
                <w:tab w:val="left" w:pos="1891" w:leader="none"/>
              </w:tabs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(приостановлена/ не приостановлена)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</w:tr>
      <w:tr>
        <w:tblPrEx/>
        <w:trPr>
          <w:trHeight w:val="1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pStyle w:val="1114"/>
              <w:jc w:val="center"/>
              <w:tabs>
                <w:tab w:val="clear" w:pos="708" w:leader="none"/>
                <w:tab w:val="left" w:pos="18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pStyle w:val="1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задолженности у участника конкурса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vAlign w:val="center"/>
            <w:textDirection w:val="lrTb"/>
            <w:noWrap w:val="false"/>
          </w:tcPr>
          <w:p>
            <w:pPr>
              <w:pStyle w:val="1114"/>
              <w:jc w:val="center"/>
              <w:tabs>
                <w:tab w:val="clear" w:pos="708" w:leader="none"/>
                <w:tab w:val="left" w:pos="18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(задолженность отсутствует/задолженность имеется)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1161"/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numPr>
          <w:ilvl w:val="0"/>
          <w:numId w:val="1"/>
        </w:num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стоянке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1174"/>
        <w:tblW w:w="9924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6"/>
        <w:gridCol w:w="7373"/>
        <w:gridCol w:w="1985"/>
      </w:tblGrid>
      <w:tr>
        <w:tblPrEx/>
        <w:trPr>
          <w:trHeight w:val="158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1161"/>
              <w:ind w:firstLine="0"/>
              <w:jc w:val="center"/>
              <w:spacing w:before="0" w:after="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373" w:type="dxa"/>
            <w:vMerge w:val="restart"/>
            <w:textDirection w:val="lrTb"/>
            <w:noWrap w:val="false"/>
          </w:tcPr>
          <w:p>
            <w:pPr>
              <w:pStyle w:val="1161"/>
              <w:ind w:firstLine="0"/>
              <w:jc w:val="left"/>
              <w:spacing w:before="0" w:after="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ru-RU" w:eastAsia="ru-RU" w:bidi="ar-SA"/>
              </w:rPr>
              <w:t xml:space="preserve">Видеонаблюдение стоянки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161"/>
              <w:ind w:firstLine="0"/>
              <w:jc w:val="center"/>
              <w:spacing w:before="0" w:after="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ru-RU" w:eastAsia="ru-RU" w:bidi="ar-SA"/>
              </w:rPr>
              <w:t xml:space="preserve">да/нет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57"/>
        </w:trPr>
        <w:tc>
          <w:tcPr>
            <w:tcW w:w="566" w:type="dxa"/>
            <w:vMerge w:val="continue"/>
            <w:textDirection w:val="lrTb"/>
            <w:noWrap w:val="false"/>
          </w:tcPr>
          <w:p>
            <w:pPr>
              <w:pStyle w:val="1161"/>
              <w:ind w:firstLine="0"/>
              <w:jc w:val="center"/>
              <w:spacing w:before="0" w:after="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373" w:type="dxa"/>
            <w:vMerge w:val="continue"/>
            <w:textDirection w:val="lrTb"/>
            <w:noWrap w:val="false"/>
          </w:tcPr>
          <w:p>
            <w:pPr>
              <w:pStyle w:val="1161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161"/>
              <w:ind w:firstLine="0"/>
              <w:jc w:val="left"/>
              <w:spacing w:before="0" w:after="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1161"/>
              <w:ind w:firstLine="0"/>
              <w:jc w:val="center"/>
              <w:spacing w:before="0" w:after="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pStyle w:val="1161"/>
              <w:ind w:firstLine="0"/>
              <w:jc w:val="left"/>
              <w:spacing w:before="0" w:after="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ru-RU" w:eastAsia="ru-RU" w:bidi="ar-SA"/>
              </w:rPr>
              <w:t xml:space="preserve">Размер площади стоянки (кв.м.), либо количество транспортных средств (ед.), которые могут быть размещены на стоянке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161"/>
              <w:ind w:firstLine="0"/>
              <w:jc w:val="left"/>
              <w:spacing w:before="0" w:after="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1161"/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numPr>
          <w:ilvl w:val="0"/>
          <w:numId w:val="1"/>
        </w:num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эвакуаторах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48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4774"/>
        <w:gridCol w:w="2529"/>
        <w:gridCol w:w="2493"/>
      </w:tblGrid>
      <w:tr>
        <w:tblPrEx/>
        <w:trPr>
          <w:cantSplit/>
          <w:trHeight w:val="3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1149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 xml:space="preserve">Марка, модель т/с</w:t>
            </w:r>
            <w:r>
              <w:rPr>
                <w:b w:val="0"/>
                <w:szCs w:val="28"/>
                <w:u w:val="none"/>
              </w:rPr>
            </w:r>
            <w:r>
              <w:rPr>
                <w:b w:val="0"/>
                <w:szCs w:val="28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/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1149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 xml:space="preserve">Год выпуска</w:t>
            </w:r>
            <w:r>
              <w:rPr>
                <w:b w:val="0"/>
                <w:szCs w:val="28"/>
                <w:u w:val="none"/>
              </w:rPr>
            </w:r>
            <w:r>
              <w:rPr>
                <w:b w:val="0"/>
                <w:szCs w:val="28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1149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 xml:space="preserve">Общий пробег</w:t>
            </w:r>
            <w:r>
              <w:rPr>
                <w:b w:val="0"/>
                <w:szCs w:val="28"/>
                <w:u w:val="none"/>
              </w:rPr>
            </w:r>
            <w:r>
              <w:rPr>
                <w:b w:val="0"/>
                <w:szCs w:val="28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/>
          <w:trHeight w:val="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1149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 xml:space="preserve">Гос. регистрационный знак</w:t>
            </w:r>
            <w:r>
              <w:rPr>
                <w:b w:val="0"/>
                <w:szCs w:val="28"/>
                <w:u w:val="none"/>
              </w:rPr>
            </w:r>
            <w:r>
              <w:rPr>
                <w:b w:val="0"/>
                <w:szCs w:val="28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/>
          <w:trHeight w:val="5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1149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 xml:space="preserve">Собственный или по договору аренды, лизинга</w:t>
            </w:r>
            <w:r>
              <w:rPr>
                <w:b w:val="0"/>
                <w:szCs w:val="28"/>
                <w:u w:val="none"/>
              </w:rPr>
            </w:r>
            <w:r>
              <w:rPr>
                <w:b w:val="0"/>
                <w:szCs w:val="28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/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1149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 xml:space="preserve">Грузоподъемность</w:t>
            </w:r>
            <w:r>
              <w:rPr>
                <w:b w:val="0"/>
                <w:szCs w:val="28"/>
                <w:u w:val="none"/>
              </w:rPr>
            </w:r>
            <w:r>
              <w:rPr>
                <w:b w:val="0"/>
                <w:szCs w:val="28"/>
                <w:u w:val="none"/>
              </w:rPr>
            </w:r>
          </w:p>
          <w:p>
            <w:pPr>
              <w:pStyle w:val="1149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 xml:space="preserve">(масса перевозимого груза), кг</w:t>
            </w:r>
            <w:r>
              <w:rPr>
                <w:b w:val="0"/>
                <w:szCs w:val="28"/>
                <w:u w:val="none"/>
              </w:rPr>
            </w:r>
            <w:r>
              <w:rPr>
                <w:b w:val="0"/>
                <w:szCs w:val="28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/>
          <w:trHeight w:val="6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1149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 xml:space="preserve">Тип привода</w:t>
            </w:r>
            <w:r>
              <w:rPr>
                <w:b w:val="0"/>
                <w:szCs w:val="28"/>
                <w:u w:val="none"/>
              </w:rPr>
            </w:r>
            <w:r>
              <w:rPr>
                <w:b w:val="0"/>
                <w:szCs w:val="28"/>
                <w:u w:val="none"/>
              </w:rPr>
            </w:r>
          </w:p>
          <w:p>
            <w:pPr>
              <w:pStyle w:val="1149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 xml:space="preserve">(кран манипулятор или лебёдка)</w:t>
            </w:r>
            <w:r>
              <w:rPr>
                <w:b w:val="0"/>
                <w:szCs w:val="28"/>
                <w:u w:val="none"/>
              </w:rPr>
            </w:r>
            <w:r>
              <w:rPr>
                <w:b w:val="0"/>
                <w:szCs w:val="28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/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1149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 xml:space="preserve">Тип платформы </w:t>
            </w:r>
            <w:r>
              <w:rPr>
                <w:b w:val="0"/>
                <w:szCs w:val="28"/>
                <w:u w:val="none"/>
              </w:rPr>
            </w:r>
            <w:r>
              <w:rPr>
                <w:b w:val="0"/>
                <w:szCs w:val="28"/>
                <w:u w:val="none"/>
              </w:rPr>
            </w:r>
          </w:p>
          <w:p>
            <w:pPr>
              <w:pStyle w:val="1149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 xml:space="preserve">(стационарная или сдвижная, прямая или ломаная) </w:t>
            </w:r>
            <w:r>
              <w:rPr>
                <w:b w:val="0"/>
                <w:szCs w:val="28"/>
                <w:u w:val="none"/>
              </w:rPr>
            </w:r>
            <w:r>
              <w:rPr>
                <w:b w:val="0"/>
                <w:szCs w:val="28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/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1149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 xml:space="preserve">Тип погрузки</w:t>
            </w:r>
            <w:r>
              <w:rPr>
                <w:b w:val="0"/>
                <w:szCs w:val="28"/>
                <w:u w:val="none"/>
              </w:rPr>
            </w:r>
            <w:r>
              <w:rPr>
                <w:b w:val="0"/>
                <w:szCs w:val="28"/>
                <w:u w:val="none"/>
              </w:rPr>
            </w:r>
          </w:p>
          <w:p>
            <w:pPr>
              <w:pStyle w:val="1149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 xml:space="preserve">(полная или частичная)</w:t>
            </w:r>
            <w:r>
              <w:rPr>
                <w:b w:val="0"/>
                <w:szCs w:val="28"/>
                <w:u w:val="none"/>
              </w:rPr>
            </w:r>
            <w:r>
              <w:rPr>
                <w:b w:val="0"/>
                <w:szCs w:val="28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Оснащение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ремнями безопасности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(да/нет)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Оснащение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аппаратурой спутниковой навигации ГЛОНАСС/GPS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(да/нет)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договора с организацией, оказывающей телематические услуги связи по мониторингу эвакуаторов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(да/нет)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pStyle w:val="1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1161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left="0" w:right="0" w:firstLine="56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Достоверность и полноту сведений, указанных в настоящей конкурсной заявке, подтверждаю.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проведения конкурса и на обработку персональных данных согласен.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заявке прилагаются документы согласно представленной описи, в соответствии с п. 16 конкурсной документации.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5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165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165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юридического лица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165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5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1174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0" w:type="dxa"/>
            <w:textDirection w:val="lrTb"/>
            <w:noWrap w:val="false"/>
          </w:tcPr>
          <w:p>
            <w:pPr>
              <w:pStyle w:val="1165"/>
              <w:widowControl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165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165"/>
              <w:widowControl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165"/>
              <w:widowControl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0" w:type="dxa"/>
            <w:textDirection w:val="lrTb"/>
            <w:noWrap w:val="false"/>
          </w:tcPr>
          <w:p>
            <w:pPr>
              <w:pStyle w:val="1165"/>
              <w:widowControl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____________ 2026 г.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165"/>
              <w:widowControl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1165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5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5"/>
        <w:widowControl/>
        <w:rPr>
          <w:rFonts w:ascii="Times New Roman" w:hAnsi="Times New Roman" w:cs="Times New Roman"/>
          <w:sz w:val="28"/>
          <w:szCs w:val="28"/>
          <w:highlight w:val="none"/>
        </w:rPr>
        <w:sectPr>
          <w:headerReference w:type="default" r:id="rId9"/>
          <w:headerReference w:type="even" r:id="rId10"/>
          <w:headerReference w:type="first" r:id="rId11"/>
          <w:footerReference w:type="default" r:id="rId16"/>
          <w:footerReference w:type="even" r:id="rId17"/>
          <w:footerReference w:type="first" r:id="rId18"/>
          <w:footnotePr/>
          <w:endnotePr/>
          <w:type w:val="nextPage"/>
          <w:pgSz w:w="11906" w:h="16838" w:orient="portrait"/>
          <w:pgMar w:top="1191" w:right="567" w:bottom="1191" w:left="1134" w:header="1134" w:footer="1134" w:gutter="0"/>
          <w:pgNumType w:start="1"/>
          <w:cols w:num="1" w:sep="0" w:space="1701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161"/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конкурсной документации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14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определения победителя конкурса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1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7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94"/>
        <w:gridCol w:w="6178"/>
        <w:gridCol w:w="989"/>
        <w:gridCol w:w="2412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8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Параметры оценки конкурсного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Merge w:val="restart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подсчета баллов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Align w:val="center"/>
            <w:vMerge w:val="restart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8" w:type="dxa"/>
            <w:textDirection w:val="lrTb"/>
            <w:noWrap w:val="false"/>
          </w:tcPr>
          <w:p>
            <w:pPr>
              <w:pStyle w:val="1161"/>
              <w:ind w:firstLine="0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площади стоянки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Merge w:val="continue"/>
            <w:textDirection w:val="lrTb"/>
            <w:noWrap w:val="false"/>
          </w:tcPr>
          <w:p>
            <w:pPr>
              <w:pStyle w:val="11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Merge w:val="restart"/>
            <w:textDirection w:val="lrTb"/>
            <w:noWrap w:val="false"/>
          </w:tcPr>
          <w:p>
            <w:pPr>
              <w:pStyle w:val="1114"/>
            </w:pPr>
            <w:r>
              <w:rPr>
                <w:sz w:val="28"/>
                <w:szCs w:val="28"/>
              </w:rPr>
              <w:t xml:space="preserve">Каждой стоянке присваивается определенный балл в соответствии с размером площади стоянки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Align w:val="center"/>
            <w:vMerge w:val="continue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8" w:type="dxa"/>
            <w:textDirection w:val="lrTb"/>
            <w:noWrap w:val="false"/>
          </w:tcPr>
          <w:p>
            <w:pPr>
              <w:pStyle w:val="1151"/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Cs w:val="28"/>
              </w:rPr>
              <w:t xml:space="preserve">от 600 м</w:t>
            </w:r>
            <w:r>
              <w:rPr>
                <w:szCs w:val="28"/>
                <w:vertAlign w:val="superscript"/>
              </w:rPr>
              <w:t xml:space="preserve">2</w:t>
            </w:r>
            <w:r>
              <w:rPr>
                <w:szCs w:val="28"/>
              </w:rPr>
              <w:t xml:space="preserve">до 700 м</w:t>
            </w:r>
            <w:r>
              <w:rPr>
                <w:szCs w:val="28"/>
                <w:vertAlign w:val="superscript"/>
              </w:rPr>
              <w:t xml:space="preserve">2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Merge w:val="continue"/>
            <w:textDirection w:val="lrTb"/>
            <w:noWrap w:val="false"/>
          </w:tcPr>
          <w:p>
            <w:pPr>
              <w:pStyle w:val="1114"/>
              <w:jc w:val="center"/>
            </w:pPr>
            <w:r/>
            <w:r/>
          </w:p>
        </w:tc>
      </w:tr>
      <w:tr>
        <w:tblPrEx/>
        <w:trPr>
          <w:trHeight w:val="2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Align w:val="center"/>
            <w:vMerge w:val="continue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8" w:type="dxa"/>
            <w:textDirection w:val="lrTb"/>
            <w:noWrap w:val="false"/>
          </w:tcPr>
          <w:p>
            <w:pPr>
              <w:pStyle w:val="1151"/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Cs w:val="28"/>
              </w:rPr>
              <w:t xml:space="preserve">от 700 м</w:t>
            </w:r>
            <w:r>
              <w:rPr>
                <w:szCs w:val="28"/>
                <w:vertAlign w:val="superscript"/>
              </w:rPr>
              <w:t xml:space="preserve">2</w:t>
            </w:r>
            <w:r>
              <w:rPr>
                <w:szCs w:val="28"/>
              </w:rPr>
              <w:t xml:space="preserve">до 800 м</w:t>
            </w:r>
            <w:r>
              <w:rPr>
                <w:szCs w:val="28"/>
                <w:vertAlign w:val="superscript"/>
              </w:rPr>
              <w:t xml:space="preserve">2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Merge w:val="continue"/>
            <w:textDirection w:val="lrTb"/>
            <w:noWrap w:val="false"/>
          </w:tcPr>
          <w:p>
            <w:pPr>
              <w:pStyle w:val="1114"/>
              <w:jc w:val="center"/>
            </w:pPr>
            <w:r/>
            <w:r/>
          </w:p>
        </w:tc>
      </w:tr>
      <w:tr>
        <w:tblPrEx/>
        <w:trPr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Align w:val="center"/>
            <w:vMerge w:val="continue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8" w:type="dxa"/>
            <w:textDirection w:val="lrTb"/>
            <w:noWrap w:val="false"/>
          </w:tcPr>
          <w:p>
            <w:pPr>
              <w:pStyle w:val="1151"/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Cs w:val="28"/>
              </w:rPr>
              <w:t xml:space="preserve">от 800 м</w:t>
            </w:r>
            <w:r>
              <w:rPr>
                <w:szCs w:val="28"/>
                <w:vertAlign w:val="superscript"/>
              </w:rPr>
              <w:t xml:space="preserve">2</w:t>
            </w:r>
            <w:r>
              <w:rPr>
                <w:szCs w:val="28"/>
              </w:rPr>
              <w:t xml:space="preserve">до 900 м</w:t>
            </w:r>
            <w:r>
              <w:rPr>
                <w:szCs w:val="28"/>
                <w:vertAlign w:val="superscript"/>
              </w:rPr>
              <w:t xml:space="preserve">2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Merge w:val="continue"/>
            <w:textDirection w:val="lrTb"/>
            <w:noWrap w:val="false"/>
          </w:tcPr>
          <w:p>
            <w:pPr>
              <w:pStyle w:val="1114"/>
              <w:jc w:val="center"/>
            </w:pPr>
            <w:r/>
            <w:r/>
          </w:p>
        </w:tc>
      </w:tr>
      <w:tr>
        <w:tblPrEx/>
        <w:trPr>
          <w:trHeight w:val="1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Align w:val="center"/>
            <w:vMerge w:val="continue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8" w:type="dxa"/>
            <w:textDirection w:val="lrTb"/>
            <w:noWrap w:val="false"/>
          </w:tcPr>
          <w:p>
            <w:pPr>
              <w:pStyle w:val="1151"/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Cs w:val="28"/>
              </w:rPr>
              <w:t xml:space="preserve">от 900 м</w:t>
            </w:r>
            <w:r>
              <w:rPr>
                <w:szCs w:val="28"/>
                <w:vertAlign w:val="superscript"/>
              </w:rPr>
              <w:t xml:space="preserve">2</w:t>
            </w:r>
            <w:r>
              <w:rPr>
                <w:szCs w:val="28"/>
              </w:rPr>
              <w:t xml:space="preserve">до 1000 м</w:t>
            </w:r>
            <w:r>
              <w:rPr>
                <w:szCs w:val="28"/>
                <w:vertAlign w:val="superscript"/>
              </w:rPr>
              <w:t xml:space="preserve">2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Merge w:val="continue"/>
            <w:textDirection w:val="lrTb"/>
            <w:noWrap w:val="false"/>
          </w:tcPr>
          <w:p>
            <w:pPr>
              <w:pStyle w:val="1114"/>
              <w:jc w:val="center"/>
            </w:pPr>
            <w:r/>
            <w:r/>
          </w:p>
        </w:tc>
      </w:tr>
      <w:tr>
        <w:tblPrEx/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Align w:val="center"/>
            <w:vMerge w:val="continue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8" w:type="dxa"/>
            <w:textDirection w:val="lrTb"/>
            <w:noWrap w:val="false"/>
          </w:tcPr>
          <w:p>
            <w:pPr>
              <w:pStyle w:val="1151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свыше 1000 м</w:t>
            </w:r>
            <w:r>
              <w:rPr>
                <w:szCs w:val="28"/>
                <w:vertAlign w:val="superscript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Merge w:val="continue"/>
            <w:textDirection w:val="lrTb"/>
            <w:noWrap w:val="false"/>
          </w:tcPr>
          <w:p>
            <w:pPr>
              <w:pStyle w:val="1114"/>
              <w:jc w:val="center"/>
            </w:pPr>
            <w:r/>
            <w:r/>
          </w:p>
        </w:tc>
      </w:tr>
      <w:tr>
        <w:tblPrEx/>
        <w:trPr>
          <w:trHeight w:val="3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Align w:val="center"/>
            <w:vMerge w:val="restart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8" w:type="dxa"/>
            <w:textDirection w:val="lrTb"/>
            <w:noWrap w:val="false"/>
          </w:tcPr>
          <w:p>
            <w:pPr>
              <w:pStyle w:val="1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стажировки водителей эвакуаторов прохождение инструктажей</w:t>
            </w:r>
            <w:r>
              <w:rPr>
                <w:sz w:val="28"/>
                <w:szCs w:val="28"/>
              </w:rPr>
              <w:t xml:space="preserve"> об обеспечении безопасности движения, проведение ежегодных занятий по повышению профессионального мастерства водителей эвакуаторов, проведение проверки знаний Правил дорожного движения, изучение типичных дорожно-транспортных ситуаций повышенной опасности.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pStyle w:val="11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Merge w:val="restart"/>
            <w:textDirection w:val="lrTb"/>
            <w:noWrap w:val="false"/>
          </w:tcPr>
          <w:p>
            <w:pPr>
              <w:pStyle w:val="1114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Merge w:val="continue"/>
            <w:textDirection w:val="lrTb"/>
            <w:noWrap w:val="false"/>
          </w:tcPr>
          <w:p>
            <w:pPr>
              <w:pStyle w:val="11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8" w:type="dxa"/>
            <w:textDirection w:val="lrTb"/>
            <w:noWrap w:val="false"/>
          </w:tcPr>
          <w:p>
            <w:pPr>
              <w:pStyle w:val="1161"/>
              <w:ind w:firstLine="0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Merge w:val="continue"/>
            <w:textDirection w:val="lrTb"/>
            <w:noWrap w:val="false"/>
          </w:tcPr>
          <w:p>
            <w:pPr>
              <w:pStyle w:val="1114"/>
              <w:jc w:val="center"/>
            </w:pPr>
            <w:r/>
            <w:r/>
          </w:p>
        </w:tc>
      </w:tr>
      <w:tr>
        <w:tblPrEx/>
        <w:trPr>
          <w:trHeight w:val="3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Merge w:val="continue"/>
            <w:textDirection w:val="lrTb"/>
            <w:noWrap w:val="false"/>
          </w:tcPr>
          <w:p>
            <w:pPr>
              <w:pStyle w:val="11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8" w:type="dxa"/>
            <w:textDirection w:val="lrTb"/>
            <w:noWrap w:val="false"/>
          </w:tcPr>
          <w:p>
            <w:pPr>
              <w:pStyle w:val="1161"/>
              <w:ind w:firstLine="0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Merge w:val="continue"/>
            <w:textDirection w:val="lrTb"/>
            <w:noWrap w:val="false"/>
          </w:tcPr>
          <w:p>
            <w:pPr>
              <w:pStyle w:val="1114"/>
              <w:jc w:val="center"/>
            </w:pPr>
            <w:r/>
            <w:r/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Align w:val="center"/>
            <w:vMerge w:val="restart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8" w:type="dxa"/>
            <w:textDirection w:val="lrTb"/>
            <w:noWrap w:val="false"/>
          </w:tcPr>
          <w:p>
            <w:pPr>
              <w:pStyle w:val="1161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Видеонаблюдение стоянки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Merge w:val="restart"/>
            <w:textDirection w:val="lrTb"/>
            <w:noWrap w:val="false"/>
          </w:tcPr>
          <w:p>
            <w:pPr>
              <w:pStyle w:val="1114"/>
              <w:jc w:val="both"/>
            </w:pPr>
            <w:r>
              <w:br/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Align w:val="center"/>
            <w:vMerge w:val="continue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8" w:type="dxa"/>
            <w:textDirection w:val="lrTb"/>
            <w:noWrap w:val="false"/>
          </w:tcPr>
          <w:p>
            <w:pPr>
              <w:pStyle w:val="1161"/>
              <w:ind w:firstLine="0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Merge w:val="continue"/>
            <w:textDirection w:val="lrTb"/>
            <w:noWrap w:val="false"/>
          </w:tcPr>
          <w:p>
            <w:pPr>
              <w:pStyle w:val="1114"/>
              <w:jc w:val="center"/>
            </w:pPr>
            <w:r/>
            <w:r/>
          </w:p>
        </w:tc>
      </w:tr>
      <w:tr>
        <w:tblPrEx/>
        <w:trPr>
          <w:trHeight w:val="2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Align w:val="center"/>
            <w:vMerge w:val="continue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8" w:type="dxa"/>
            <w:textDirection w:val="lrTb"/>
            <w:noWrap w:val="false"/>
          </w:tcPr>
          <w:p>
            <w:pPr>
              <w:pStyle w:val="1161"/>
              <w:ind w:firstLine="0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Merge w:val="continue"/>
            <w:textDirection w:val="lrTb"/>
            <w:noWrap w:val="false"/>
          </w:tcPr>
          <w:p>
            <w:pPr>
              <w:pStyle w:val="1114"/>
              <w:jc w:val="center"/>
            </w:pPr>
            <w:r/>
            <w:r/>
          </w:p>
        </w:tc>
      </w:tr>
      <w:tr>
        <w:tblPrEx/>
        <w:trPr>
          <w:trHeight w:val="11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Align w:val="center"/>
            <w:vMerge w:val="restart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8" w:type="dxa"/>
            <w:textDirection w:val="lrTb"/>
            <w:noWrap w:val="false"/>
          </w:tcPr>
          <w:p>
            <w:pPr>
              <w:pStyle w:val="1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Оснащение эвакуаторов, которые указаны в конкурсной заявке, спутниковой навигации ГЛОНАСС или ГЛОНАСС/GPS и заключение договора с организацией, оказывающей телематические услуги связи по мониторингу эвакуаторов.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pStyle w:val="11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Merge w:val="restart"/>
            <w:textDirection w:val="lrTb"/>
            <w:noWrap w:val="false"/>
          </w:tcPr>
          <w:p>
            <w:pPr>
              <w:pStyle w:val="1114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Merge w:val="continue"/>
            <w:textDirection w:val="lrTb"/>
            <w:noWrap w:val="false"/>
          </w:tcPr>
          <w:p>
            <w:pPr>
              <w:pStyle w:val="11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8" w:type="dxa"/>
            <w:textDirection w:val="lrTb"/>
            <w:noWrap w:val="false"/>
          </w:tcPr>
          <w:p>
            <w:pPr>
              <w:pStyle w:val="1161"/>
              <w:ind w:firstLine="0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Merge w:val="continue"/>
            <w:textDirection w:val="lrTb"/>
            <w:noWrap w:val="false"/>
          </w:tcPr>
          <w:p>
            <w:pPr>
              <w:pStyle w:val="1114"/>
              <w:jc w:val="center"/>
            </w:pPr>
            <w:r/>
            <w:r/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Merge w:val="continue"/>
            <w:textDirection w:val="lrTb"/>
            <w:noWrap w:val="false"/>
          </w:tcPr>
          <w:p>
            <w:pPr>
              <w:pStyle w:val="11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8" w:type="dxa"/>
            <w:textDirection w:val="lrTb"/>
            <w:noWrap w:val="false"/>
          </w:tcPr>
          <w:p>
            <w:pPr>
              <w:pStyle w:val="1161"/>
              <w:ind w:firstLine="0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Merge w:val="continue"/>
            <w:textDirection w:val="lrTb"/>
            <w:noWrap w:val="false"/>
          </w:tcPr>
          <w:p>
            <w:pPr>
              <w:pStyle w:val="1114"/>
              <w:jc w:val="center"/>
            </w:pPr>
            <w:r/>
            <w:r/>
          </w:p>
        </w:tc>
      </w:tr>
    </w:tbl>
    <w:p>
      <w:pPr>
        <w:pStyle w:val="111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  <w:sectPr>
          <w:headerReference w:type="default" r:id="rId12"/>
          <w:headerReference w:type="first" r:id="rId13"/>
          <w:footerReference w:type="default" r:id="rId19"/>
          <w:footerReference w:type="first" r:id="rId20"/>
          <w:footnotePr/>
          <w:endnotePr/>
          <w:type w:val="nextPage"/>
          <w:pgSz w:w="11906" w:h="16838" w:orient="portrait"/>
          <w:pgMar w:top="1191" w:right="744" w:bottom="1191" w:left="851" w:header="1134" w:footer="1134" w:gutter="0"/>
          <w:pgNumType w:start="1"/>
          <w:cols w:num="1" w:sep="0" w:space="1701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61"/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конкурсной документации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14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114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114"/>
        <w:jc w:val="center"/>
        <w:rPr>
          <w:sz w:val="28"/>
          <w:szCs w:val="28"/>
          <w:highlight w:val="none"/>
        </w:rPr>
      </w:pPr>
      <w:r>
        <w:rPr>
          <w:sz w:val="28"/>
        </w:rPr>
        <w:t xml:space="preserve">ГРАФИК КОНКУРСНЫХ МЕРОПРИЯТИЙ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06" w:type="dxa"/>
        <w:tblInd w:w="-12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934"/>
        <w:gridCol w:w="5671"/>
      </w:tblGrid>
      <w:tr>
        <w:tblPrEx/>
        <w:trPr>
          <w:trHeight w:val="6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4" w:type="dxa"/>
            <w:vAlign w:val="center"/>
            <w:textDirection w:val="lrTb"/>
            <w:noWrap w:val="false"/>
          </w:tcPr>
          <w:p>
            <w:pPr>
              <w:pStyle w:val="1114"/>
              <w:jc w:val="center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Дата, время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pStyle w:val="1114"/>
              <w:jc w:val="center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конкурса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4" w:type="dxa"/>
            <w:vAlign w:val="center"/>
            <w:textDirection w:val="lrTb"/>
            <w:noWrap w:val="false"/>
          </w:tcPr>
          <w:p>
            <w:pPr>
              <w:pStyle w:val="1114"/>
              <w:jc w:val="both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01.04.2026 г., с 09:00 ч.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pStyle w:val="1114"/>
              <w:jc w:val="both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приема конкурсных заявок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4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10.04.2026 г., в 14:00 ч.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pStyle w:val="1114"/>
              <w:jc w:val="both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Окончание приема конкурсных заявок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4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20</w:t>
            </w:r>
            <w:r>
              <w:rPr>
                <w:sz w:val="28"/>
                <w:szCs w:val="28"/>
                <w:highlight w:val="white"/>
              </w:rPr>
              <w:t xml:space="preserve">.04.2026 г., в 14:00 ч.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Вскрытие конвертов с конкурсными заявками на участие в конкурсе, начало рассмотрения конкурсных заявок.</w:t>
              <w:br/>
              <w:t xml:space="preserve">Подписание протокола вскрытия конвертов с конкурсными заявками.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4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 позднее 22.04.2026 г.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pStyle w:val="1114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Размещение протокола вскрытия конвертов с конкурсными заявками на официальном сайте Министерства в информационно-телекоммуникационной сети «Интернет»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4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 позднее 05.05.2026 г.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Рассмотрение конкурсных заявок, подведение итогов рассмотрения конкурсных заявок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4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 позднее 05.05.2026 г.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Размещение протокола рассмотрения конкурсных заявок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4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 позднее 07.05.2026 г.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Направление уведомлений о принятых конкурсной комиссией решениях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2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5" w:type="dxa"/>
            <w:vAlign w:val="center"/>
            <w:textDirection w:val="lrTb"/>
            <w:noWrap w:val="false"/>
          </w:tcPr>
          <w:p>
            <w:pPr>
              <w:pStyle w:val="1114"/>
              <w:jc w:val="center"/>
              <w:spacing w:before="0" w:after="16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Если в конкурсе принял участие только один участник конкурса и его конкурсная заявка и документы, прилагаемые к конкурсной заявке, соответствуют требованиям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4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08.05.2026 г.,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Передача проекта договора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4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18.05.2025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подписанного проекта договора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5" w:type="dxa"/>
            <w:vAlign w:val="center"/>
            <w:textDirection w:val="lrTb"/>
            <w:noWrap w:val="false"/>
          </w:tcPr>
          <w:p>
            <w:pPr>
              <w:pStyle w:val="1114"/>
              <w:jc w:val="center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Если в конкурсе приняли участие несколько участников конкурса и их конкурсные заявки и документы, прилагаемые к конкурсной заявке, соответствуют требованиям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4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20.05.2026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Окончание оценки и сопоставления конкурсных заявок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4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25.05.2026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Подписание протокола оценки и сопоставления конкурсных заявок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4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28.05.2026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Передача победителям конкурса копии протокола и проекта договора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4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01.06.2026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протокола оценки и сопоставления заявок на официальном сайте и направление участникам конкурса уведомления об итогах конкурса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4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11.06.2026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договора с участником конкурса, признанным победителем такого конкурса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4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15.06.2026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pStyle w:val="1114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в реестре специализированных стоянок информации об адресах расположения участника конкурса, с которым заключен договор, контактных телефонах в информационно-телекоммуникационной сети «Интернет»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1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Конкурсные мероприятия, указанные в Графике, проводятся по адресу: УР, г. Ижевск, ул. Кирова, 22, Министерство транспорта и дорожного Удмуртской Республики;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- прием заявок в кабинете № 212 (в рабочие дни с 09-00 ч. до 12-00 ч. и с 13-00 до 16-00 ч. в рабочие дни;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- вскрытие конвертов с конкурсными заявками на участие в конкурсе в кабинете № 212);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- подведение итогов конкурса и объявление его результатов в кабинете № 212).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61"/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конкурсной документации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14"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111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Размер общей площади стоянок в муниципальных образованиях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34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515"/>
        <w:gridCol w:w="4828"/>
      </w:tblGrid>
      <w:tr>
        <w:tblPrEx/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5" w:type="dxa"/>
            <w:vAlign w:val="center"/>
            <w:textDirection w:val="lrTb"/>
            <w:noWrap w:val="false"/>
          </w:tcPr>
          <w:p>
            <w:pPr>
              <w:pStyle w:val="1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Место расположения стоянок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8" w:type="dxa"/>
            <w:vAlign w:val="center"/>
            <w:textDirection w:val="lrTb"/>
            <w:noWrap w:val="false"/>
          </w:tcPr>
          <w:p>
            <w:pPr>
              <w:pStyle w:val="1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Площадь стоянок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5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муниципальных образованиях Удмуртской Республики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8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не менее 600 кв.м.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11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61"/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1"/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1"/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1"/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1"/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1"/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1"/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конкурсной документации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61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ДОГОВОР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14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оказании услуг по перемещению задержанных транспортных средств на специализированную стоянку, хранению и возврату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61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14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Ижевск</w:t>
        <w:tab/>
        <w:t xml:space="preserve">                                                                                    ________202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транспорта и дорожного хозяйства Удмуртской Республики, именуемое в дальнейшем «Министерство», в лице министра А.В. Горбачева, действующего</w:t>
      </w:r>
      <w:r>
        <w:rPr>
          <w:sz w:val="28"/>
          <w:szCs w:val="28"/>
        </w:rPr>
        <w:t xml:space="preserve"> на основании положения о Министерстве, с одной стороны, и____________________________, действующий на основании________________________________, именуемый в дальнейшем «хозяйствующий субъект», с другой стороны, заключили настоящий договор о нижеследующем: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Предмет Договора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1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</w:t>
        <w:tab/>
        <w:t xml:space="preserve">Министерство поручает, а хозяйствующий субъект принимает на себя обязательства по оказанию услу</w:t>
      </w:r>
      <w:r>
        <w:rPr>
          <w:sz w:val="28"/>
          <w:szCs w:val="28"/>
        </w:rPr>
        <w:t xml:space="preserve">г, необходимых для обеспечения деятельности по перемещению и хранению задержанного транспортного средства на специализированную стоянку, а также его возврату владельцу или лицу, обладающему правом пользования или распоряжения данным транспортным средством.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Данный договор заключается на условиях, указанных в поданной конкурсной заявке на участие в конкурсе и с учетом положений конкурсной документации.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Состав услуг по договору: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Организация круглосуточного приема и учета заявок от должностных лиц органов внутренних дел Российской Федерации на помещение задержанных транспортных средств на специализированную стоянку.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Принятие необходимых мер для скорейшего прибытия специализиро</w:t>
      </w:r>
      <w:r>
        <w:rPr>
          <w:sz w:val="28"/>
          <w:szCs w:val="28"/>
        </w:rPr>
        <w:t xml:space="preserve">ванного транспортного средства (эвакуатора) для перемещения задержанного транспортного средства к месту нахождения задержанного транспортного средства. Информирование должностных лиц органа внутренних дел Российской Федерации о времени прибытия эвакуатора.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>
        <w:rPr>
          <w:sz w:val="28"/>
          <w:szCs w:val="28"/>
        </w:rPr>
        <w:t xml:space="preserve">Перемещение (транспортировка) задержанных транспортных средств и их хранение осуществляется на специализированную стоянку, расположенную по адресу: ___________________________________________ - с соблюдением необходимых требований по сохранности имущества.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 Перемещение задержанных транспортных средств на специализированную стоянку, учет, хранение и выдача задержанны</w:t>
      </w:r>
      <w:r>
        <w:rPr>
          <w:sz w:val="28"/>
          <w:szCs w:val="28"/>
        </w:rPr>
        <w:t xml:space="preserve">х транспортных средств осуществляется в соответствии с порядком перемещения задержанных транспортных средств на специализированную стоянку, их хранения, оплаты расходов на перемещение и хранение, а также возврата задержанных транспортных средств, установле</w:t>
      </w:r>
      <w:r>
        <w:rPr>
          <w:sz w:val="28"/>
          <w:szCs w:val="28"/>
        </w:rPr>
        <w:t xml:space="preserve">нным Законом Удмуртской Республики от 28 июня 2012 года № 36-РЗ «О порядке перемещения задержанных транспортных средств на специализированную стоянку, их хранения, оплаты стоимости перемещения и хранения, а также возврата задержанных транспортных средств».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Права и обязанности Сторон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1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Министерство вправе: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требовать от хозяйствующего субъекта </w:t>
      </w:r>
      <w:r>
        <w:rPr>
          <w:sz w:val="28"/>
          <w:szCs w:val="28"/>
        </w:rPr>
        <w:t xml:space="preserve">предоставления информации (сообщений, сведений, данных) о выполнении обязанностей, предусмотренных настоящим договором. Информация (сообщения, сведения, данные) предоставляются хозяйствующим субъектом в форме, виде и количестве, определяемой Министерством.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Хозяйствующий субъект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</w:t>
        <w:tab/>
        <w:t xml:space="preserve">Нести все расходы, связанные с оказанием услуг, оказание кото</w:t>
      </w:r>
      <w:r>
        <w:rPr>
          <w:sz w:val="28"/>
          <w:szCs w:val="28"/>
        </w:rPr>
        <w:t xml:space="preserve">рых необходимо для обеспечения деятельности по перемещению и хранению задержанного транспортного средства на специализированную стоянку, а также его возврату владельцу или лицу, обладающему правом пользования или распоряжения данным транспортным средством.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В случае поступления в адрес хозяйствующего субъекта предписаний должностных лиц Министерства и органов внутренних дел Российской Федерации исполнять указанные предписания собственными силами и средствами.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Осуществлять перемещение (транспортировку), приём-передачу, хранение и учёт транспортных средств, вз</w:t>
      </w:r>
      <w:r>
        <w:rPr>
          <w:sz w:val="28"/>
          <w:szCs w:val="28"/>
        </w:rPr>
        <w:t xml:space="preserve">аимодействие с должностными лицами органа внутренних дел Российской Федерации, иными должностными лицами, а также любые функции и обязанности, относящиеся к предмету договора, в соответствии с законодательством Российской Федерации и Удмуртской Республики.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Начать оказание услуг, необходимых для обе</w:t>
      </w:r>
      <w:r>
        <w:rPr>
          <w:sz w:val="28"/>
          <w:szCs w:val="28"/>
        </w:rPr>
        <w:t xml:space="preserve">спечения деятельности по перемещению и хранению задержанного транспортного средства на специализированную стоянку, а также его возврату владельцу или лицу, обладающему правом пользования или распоряжения данным транспортным средством, с момента подписания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(соглашения).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2.2.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  <w:tab/>
        <w:t xml:space="preserve">Предоставлять Министерству информацию на условиях, установленных п. 2.1. настоящего договора.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1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1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Оплата расходов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перемещение и хранение задержанного транспортного средства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5"/>
        <w:ind w:firstLine="708"/>
        <w:jc w:val="both"/>
        <w:spacing w:before="0" w:after="144" w:line="242" w:lineRule="atLeast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3.1. Оплата расходов на перемещение (включая погрузку и разгрузку) и хранение задержанного транспортного средства осуществляется в соответствии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требованиями «Кодекса Российской Федерации об административных правонарушениях» от 30 декабря 2001 года № 195-ФЗ, Федерального закона от 22 мая 2003 года № 54-ФЗ «О применении контрольно-кассовой техники при осуществлении расчетов в Российской Федерации»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Законом Удмуртской Республики от 28 июня 2012 года № 36-РЗ «О порядке перемещения задержанных транспортных средств на специализированную стоянку, их хранения, оплаты расходов на перемещение и хранение, а также возврата задержанных транспортных средств» 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действующими тарифами на перемещение (включая погрузку и разгрузку) и хранение задержанных транспортных средств на специализированных стоянках, установленными уполномоченным органом исполнительной власти Удмуртской Республики.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1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Ответственность сторон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1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</w:t>
        <w:tab/>
        <w:t xml:space="preserve">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  <w:tab/>
        <w:t xml:space="preserve">Окончание срока действия настоящего договора не освобождает стороны от ответственности за нарушение условий в период его действия.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14"/>
        <w:ind w:firstLine="720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Условия расторжения договора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1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Договор расторгается Министерством в одностороннем порядке с уведомлением об этом хозяйствующего субъекта не менее чем за 30 дней до даты расторжения договора в следующем случае: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неоднократного (более двух раз в течение календарного года) причинения вреда задержанному транспортному средству и находящемуся в нем имуществу при перемещении транспортного средства на специализированную стоянку и его хранении.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Договор расторгается Министерством в одностороннем порядке с уведомлением об этом хозяйствующего субъекта не менее чем за 10 календарных дней до даты расторжения договора в следующих случаях: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хозяйствующий субъект не приступил к осуществлению деятельности по перемещению транспортных средств на специализированную стоянку, их хранению и возврату транспортных средств в срок, установленный договором;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хозяйствующий субъект уклонялся от осуществления деятельности по перемещению транспортных средств на специализированную стоянку, их хранению и возврату транспортных средств, за исключением случаев, обусловленных действием чрезвычайных обстоятельств;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хозяйствующий субъект уклоняется от проведения плановых (вн</w:t>
      </w:r>
      <w:r>
        <w:rPr>
          <w:sz w:val="28"/>
          <w:szCs w:val="28"/>
        </w:rPr>
        <w:t xml:space="preserve">еплановых) проверок исполнения условий договора на осуществление деятельности по перемещению транспортных средств на специализированную стоянку, их хранению и возврату транспортных средств или чинит необоснованные препятствия проведению указанных проверок;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Порядок проведения конкурса по определению специализированной организации, имеющей право заключить договор об оказа</w:t>
      </w:r>
      <w:r>
        <w:rPr>
          <w:sz w:val="28"/>
          <w:szCs w:val="28"/>
        </w:rPr>
        <w:t xml:space="preserve">нии услуг по перемещению задержанных транспортных средств на специализированную стоянку, хранению и возврату, утвержденный постановлением Правительства Удмуртской Республики от 21 декабря 2012 года № 592 утратил силу, либо претерпел существенные изменения.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Обстоятельства непреодолимой силы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1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Наступление обстоятельств непреодолимой силы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Заключительные положения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1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Настоящий договор вступает в силу с момента его подписания и действует в течение пяти лет, если иное не предусмотрено разделом 5 настоящего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Споры, возникающие при исполнении договора, рассматриваются Арбитражным судом Удмуртской Республики или путем переговоров.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При изменении наименования, адреса, банковских реквизитов или реорганизации Стороны информируют друг друга в письменном виде в десятидневный срок.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Настоящий договор составлен в двух экземплярах, имеющих одинаковую юридическую силу, один из которых находится у Министерства, второй -  у хозяйствующего субъекта.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8. Юридические адреса Сторон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1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35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745"/>
        <w:gridCol w:w="4608"/>
      </w:tblGrid>
      <w:tr>
        <w:tblPrEx/>
        <w:trPr>
          <w:trHeight w:val="1261"/>
        </w:trPr>
        <w:tc>
          <w:tcPr>
            <w:tcW w:w="4745" w:type="dxa"/>
            <w:textDirection w:val="lrTb"/>
            <w:noWrap w:val="false"/>
          </w:tcPr>
          <w:p>
            <w:pPr>
              <w:pStyle w:val="1114"/>
              <w:ind w:right="-110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Миндортранс УР 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1114"/>
              <w:ind w:right="-110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111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ОГРН 1091831007290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111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ОКТМО 94701000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111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ИНН 1831138480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111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КПП 183101001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111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Место нахождения: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111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426033, г. Ижевск, ул. Кирова, д. 22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111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Платежные реквизиты: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111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л/с 04132032290</w:t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111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учреждения банка России: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111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ОКЦ № 1 Волго-Вятского ГУ Банка России// УФК по Удмуртской Республике г. Ижевск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111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БИК 042202118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111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КС 03221643940000001300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111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ЕКС 40102810745370000118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1114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W w:w="4608" w:type="dxa"/>
            <w:textDirection w:val="lrTb"/>
            <w:noWrap w:val="false"/>
          </w:tcPr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Хозяйствующий субъект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11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Подписи представителей сторон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1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_____________/</w:t>
      </w:r>
      <w:r>
        <w:rPr>
          <w:bCs/>
          <w:sz w:val="28"/>
          <w:szCs w:val="28"/>
        </w:rPr>
        <w:t xml:space="preserve">__________                                   </w:t>
      </w:r>
      <w:r>
        <w:rPr>
          <w:b/>
          <w:bCs/>
          <w:sz w:val="28"/>
          <w:szCs w:val="28"/>
        </w:rPr>
        <w:t xml:space="preserve">__________ /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numPr>
          <w:ilvl w:val="0"/>
          <w:numId w:val="0"/>
        </w:numPr>
        <w:jc w:val="right"/>
        <w:rPr>
          <w:sz w:val="28"/>
          <w:szCs w:val="28"/>
          <w:lang w:eastAsia="ar-SA"/>
        </w:rPr>
        <w:outlineLvl w:val="1"/>
      </w:pPr>
      <w:r>
        <w:rPr>
          <w:sz w:val="28"/>
          <w:szCs w:val="28"/>
          <w:lang w:eastAsia="ar-SA"/>
        </w:rPr>
        <w:t xml:space="preserve">Приложение № 1 к Договору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pStyle w:val="1114"/>
        <w:numPr>
          <w:ilvl w:val="0"/>
          <w:numId w:val="0"/>
        </w:numPr>
        <w:jc w:val="right"/>
        <w:rPr>
          <w:sz w:val="28"/>
          <w:szCs w:val="28"/>
          <w:lang w:eastAsia="ar-SA"/>
        </w:rPr>
        <w:outlineLvl w:val="1"/>
      </w:pPr>
      <w:r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 xml:space="preserve">________ от _________2025 г.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pStyle w:val="1114"/>
        <w:ind w:left="709"/>
        <w:spacing w:before="0" w:after="200" w:line="276" w:lineRule="auto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</w:r>
      <w:r>
        <w:rPr>
          <w:b/>
          <w:sz w:val="28"/>
          <w:szCs w:val="28"/>
          <w:lang w:eastAsia="ar-SA"/>
        </w:rPr>
      </w:r>
      <w:r>
        <w:rPr>
          <w:b/>
          <w:sz w:val="28"/>
          <w:szCs w:val="28"/>
          <w:lang w:eastAsia="ar-SA"/>
        </w:rPr>
      </w:r>
    </w:p>
    <w:p>
      <w:pPr>
        <w:pStyle w:val="1114"/>
        <w:ind w:left="709"/>
        <w:jc w:val="center"/>
        <w:spacing w:before="0" w:after="200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Взаимодействие с оператором региональной </w:t>
      </w:r>
      <w:r>
        <w:rPr>
          <w:b/>
          <w:sz w:val="28"/>
          <w:szCs w:val="28"/>
          <w:lang w:eastAsia="en-US"/>
        </w:rPr>
        <w:t xml:space="preserve">навигационно-информационной системы Удмуртской Республики</w:t>
      </w:r>
      <w:r>
        <w:rPr>
          <w:b/>
          <w:sz w:val="28"/>
          <w:szCs w:val="28"/>
          <w:lang w:eastAsia="ar-SA"/>
        </w:rPr>
      </w:r>
      <w:r>
        <w:rPr>
          <w:b/>
          <w:sz w:val="28"/>
          <w:szCs w:val="28"/>
          <w:lang w:eastAsia="ar-SA"/>
        </w:rPr>
      </w:r>
    </w:p>
    <w:p>
      <w:pPr>
        <w:pStyle w:val="1114"/>
        <w:numPr>
          <w:ilvl w:val="0"/>
          <w:numId w:val="2"/>
        </w:numPr>
        <w:contextualSpacing/>
        <w:ind w:left="0" w:firstLine="709"/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Хозяйствующий субъект обеспечивает передачу в региональную навигационно-информационную систему Удмуртской Республики (далее - РНИС) мониторинговой информации в режиме реального времени с периодичностью от 5 до 20 секунд.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114"/>
        <w:numPr>
          <w:ilvl w:val="1"/>
          <w:numId w:val="2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срок не позднее, чем 5 (пять) рабочих дней с момента заключения Договора</w:t>
      </w:r>
      <w:r>
        <w:rPr>
          <w:sz w:val="28"/>
          <w:szCs w:val="28"/>
        </w:rPr>
        <w:t xml:space="preserve"> Хозяйствующий субъект направляет в Министерство следующую справочную информацию: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перечень</w:t>
      </w:r>
      <w:r>
        <w:rPr>
          <w:sz w:val="28"/>
          <w:szCs w:val="28"/>
          <w:lang w:eastAsia="ar-SA"/>
        </w:rPr>
        <w:t xml:space="preserve"> транспортных средств, эксплуатация которых предполагается для выполнения работ, с указанием следующих сведений в отношении каждого такого транспортного средства: марка и модель транспортного средства, серия и номер государственного регистрационного знака;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pStyle w:val="1114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перечень абонентских терминалов аппаратуры спутниковой нави</w:t>
      </w:r>
      <w:r>
        <w:rPr>
          <w:sz w:val="28"/>
          <w:szCs w:val="28"/>
          <w:lang w:eastAsia="ar-SA"/>
        </w:rPr>
        <w:t xml:space="preserve">гации ГЛОНАСС или ГЛОНАСС/GPS (далее – абонентский терминал), эксплуатация которых предполагается для выполнения работ, с указанием следующих сведений в отношении каждого абонентского терминала: марка и модель терминала, идентификационный номер терминала. 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pStyle w:val="1114"/>
        <w:ind w:firstLine="708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shd w:val="clear" w:color="auto" w:fill="ffffff"/>
        </w:rPr>
        <w:t xml:space="preserve">Формат предоставляемых сведений должен соответствовать следующим требованиям, представленным в таблице: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tbl>
      <w:tblPr>
        <w:tblW w:w="9462" w:type="dxa"/>
        <w:tblInd w:w="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3082"/>
        <w:gridCol w:w="2126"/>
        <w:gridCol w:w="4254"/>
      </w:tblGrid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2" w:type="dxa"/>
            <w:textDirection w:val="lrTb"/>
            <w:noWrap w:val="false"/>
          </w:tcPr>
          <w:p>
            <w:pPr>
              <w:pStyle w:val="1114"/>
              <w:jc w:val="both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Состав данных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114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Тип данных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pStyle w:val="1114"/>
              <w:jc w:val="both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Примечание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2" w:type="dxa"/>
            <w:textDirection w:val="lrTb"/>
            <w:noWrap w:val="false"/>
          </w:tcPr>
          <w:p>
            <w:pPr>
              <w:pStyle w:val="1114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Серия и номер государственного регистрационного знака транспортного средства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114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символьный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pStyle w:val="1114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2" w:type="dxa"/>
            <w:textDirection w:val="lrTb"/>
            <w:noWrap w:val="false"/>
          </w:tcPr>
          <w:p>
            <w:pPr>
              <w:pStyle w:val="1114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Марка транспортного средства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114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символьный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pStyle w:val="1114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2" w:type="dxa"/>
            <w:textDirection w:val="lrTb"/>
            <w:noWrap w:val="false"/>
          </w:tcPr>
          <w:p>
            <w:pPr>
              <w:pStyle w:val="1114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Модель транспортного средства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114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символьный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pStyle w:val="1114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2" w:type="dxa"/>
            <w:textDirection w:val="lrTb"/>
            <w:noWrap w:val="false"/>
          </w:tcPr>
          <w:p>
            <w:pPr>
              <w:pStyle w:val="1114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Идентификатор абонентского терминала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114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числовой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pStyle w:val="1114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Уникальный идентификатор или код абонентского терминала, установленного в транспортном средстве, присвоенный РНИС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2" w:type="dxa"/>
            <w:textDirection w:val="lrTb"/>
            <w:noWrap w:val="false"/>
          </w:tcPr>
          <w:p>
            <w:pPr>
              <w:pStyle w:val="1114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Марка абонентского терминала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114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символьный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pStyle w:val="1114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2" w:type="dxa"/>
            <w:textDirection w:val="lrTb"/>
            <w:noWrap w:val="false"/>
          </w:tcPr>
          <w:p>
            <w:pPr>
              <w:pStyle w:val="1114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Модель абонентского терминала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114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символьный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pStyle w:val="1114"/>
              <w:spacing w:before="0" w:after="113" w:afterAutospacing="0"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</w:tr>
    </w:tbl>
    <w:p>
      <w:pPr>
        <w:pStyle w:val="111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sectPr>
      <w:headerReference w:type="default" r:id="rId14"/>
      <w:headerReference w:type="first" r:id="rId15"/>
      <w:footerReference w:type="default" r:id="rId21"/>
      <w:footerReference w:type="first" r:id="rId22"/>
      <w:footnotePr/>
      <w:endnotePr/>
      <w:type w:val="nextPage"/>
      <w:pgSz w:w="11906" w:h="16838" w:orient="portrait"/>
      <w:pgMar w:top="766" w:right="851" w:bottom="79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40504020204"/>
  </w:font>
  <w:font w:name="WenQuanYi Micro Hei">
    <w:panose1 w:val="02000603000000000000"/>
  </w:font>
  <w:font w:name="Open Sans">
    <w:panose1 w:val="020B0606030504020204"/>
  </w:font>
  <w:font w:name="Lohit Devanagari">
    <w:panose1 w:val="020B06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7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32140" cy="461854"/>
              <wp:effectExtent l="0" t="0" r="0" b="0"/>
              <wp:wrapSquare wrapText="bothSides"/>
              <wp:docPr id="2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32139" cy="461854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43"/>
                            <w:rPr>
                              <w:rStyle w:val="1125"/>
                            </w:rPr>
                          </w:pPr>
                          <w:r>
                            <w:rPr>
                              <w:rStyle w:val="1125"/>
                            </w:rPr>
                          </w:r>
                          <w:r>
                            <w:rPr>
                              <w:rStyle w:val="1125"/>
                            </w:rPr>
                          </w:r>
                          <w:r>
                            <w:rPr>
                              <w:rStyle w:val="1125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17;o:allowoverlap:true;o:allowincell:false;mso-position-horizontal-relative:margin;mso-position-horizontal:center;mso-position-vertical-relative:text;margin-top:0.05pt;mso-position-vertical:absolute;width:34.03pt;height:36.37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43"/>
                      <w:rPr>
                        <w:rStyle w:val="1125"/>
                      </w:rPr>
                    </w:pPr>
                    <w:r>
                      <w:rPr>
                        <w:rStyle w:val="1125"/>
                      </w:rPr>
                    </w:r>
                    <w:r>
                      <w:rPr>
                        <w:rStyle w:val="1125"/>
                      </w:rPr>
                    </w:r>
                    <w:r>
                      <w:rPr>
                        <w:rStyle w:val="1125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43"/>
                            <w:rPr>
                              <w:rStyle w:val="1125"/>
                            </w:rPr>
                          </w:pPr>
                          <w:r>
                            <w:rPr>
                              <w:rStyle w:val="1125"/>
                            </w:rPr>
                            <w:fldChar w:fldCharType="begin"/>
                          </w:r>
                          <w:r>
                            <w:rPr>
                              <w:rStyle w:val="1125"/>
                            </w:rPr>
                            <w:instrText xml:space="preserve"> PAGE </w:instrText>
                          </w:r>
                          <w:r>
                            <w:rPr>
                              <w:rStyle w:val="1125"/>
                            </w:rPr>
                            <w:fldChar w:fldCharType="separate"/>
                          </w:r>
                          <w:r>
                            <w:rPr>
                              <w:rStyle w:val="1125"/>
                            </w:rPr>
                            <w:t xml:space="preserve">0</w:t>
                          </w:r>
                          <w:r>
                            <w:rPr>
                              <w:rStyle w:val="1125"/>
                            </w:rPr>
                            <w:fldChar w:fldCharType="end"/>
                          </w:r>
                          <w:r>
                            <w:rPr>
                              <w:rStyle w:val="1125"/>
                            </w:rPr>
                          </w:r>
                          <w:r>
                            <w:rPr>
                              <w:rStyle w:val="1125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43"/>
                      <w:rPr>
                        <w:rStyle w:val="1125"/>
                      </w:rPr>
                    </w:pPr>
                    <w:r>
                      <w:rPr>
                        <w:rStyle w:val="1125"/>
                      </w:rPr>
                      <w:fldChar w:fldCharType="begin"/>
                    </w:r>
                    <w:r>
                      <w:rPr>
                        <w:rStyle w:val="1125"/>
                      </w:rPr>
                      <w:instrText xml:space="preserve"> PAGE </w:instrText>
                    </w:r>
                    <w:r>
                      <w:rPr>
                        <w:rStyle w:val="1125"/>
                      </w:rPr>
                      <w:fldChar w:fldCharType="separate"/>
                    </w:r>
                    <w:r>
                      <w:rPr>
                        <w:rStyle w:val="1125"/>
                      </w:rPr>
                      <w:t xml:space="preserve">0</w:t>
                    </w:r>
                    <w:r>
                      <w:rPr>
                        <w:rStyle w:val="1125"/>
                      </w:rPr>
                      <w:fldChar w:fldCharType="end"/>
                    </w:r>
                    <w:r>
                      <w:rPr>
                        <w:rStyle w:val="1125"/>
                      </w:rPr>
                    </w:r>
                    <w:r>
                      <w:rPr>
                        <w:rStyle w:val="1125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7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4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43"/>
                            <w:rPr>
                              <w:rStyle w:val="1125"/>
                            </w:rPr>
                          </w:pPr>
                          <w:r>
                            <w:rPr>
                              <w:rStyle w:val="1125"/>
                            </w:rPr>
                            <w:fldChar w:fldCharType="begin"/>
                          </w:r>
                          <w:r>
                            <w:rPr>
                              <w:rStyle w:val="1125"/>
                            </w:rPr>
                            <w:instrText xml:space="preserve"> PAGE </w:instrText>
                          </w:r>
                          <w:r>
                            <w:rPr>
                              <w:rStyle w:val="1125"/>
                            </w:rPr>
                            <w:fldChar w:fldCharType="separate"/>
                          </w:r>
                          <w:r>
                            <w:rPr>
                              <w:rStyle w:val="1125"/>
                            </w:rPr>
                            <w:t xml:space="preserve">15</w:t>
                          </w:r>
                          <w:r>
                            <w:rPr>
                              <w:rStyle w:val="1125"/>
                            </w:rPr>
                            <w:fldChar w:fldCharType="end"/>
                          </w:r>
                          <w:r>
                            <w:rPr>
                              <w:rStyle w:val="1125"/>
                            </w:rPr>
                          </w:r>
                          <w:r>
                            <w:rPr>
                              <w:rStyle w:val="1125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17;o:allowoverlap:true;o:allowincell:false;mso-position-horizontal-relative:margin;mso-position-horizontal:center;mso-position-vertical-relative:text;margin-top:0.05pt;mso-position-vertical:absolute;width:12.05pt;height:13.80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43"/>
                      <w:rPr>
                        <w:rStyle w:val="1125"/>
                      </w:rPr>
                    </w:pPr>
                    <w:r>
                      <w:rPr>
                        <w:rStyle w:val="1125"/>
                      </w:rPr>
                      <w:fldChar w:fldCharType="begin"/>
                    </w:r>
                    <w:r>
                      <w:rPr>
                        <w:rStyle w:val="1125"/>
                      </w:rPr>
                      <w:instrText xml:space="preserve"> PAGE </w:instrText>
                    </w:r>
                    <w:r>
                      <w:rPr>
                        <w:rStyle w:val="1125"/>
                      </w:rPr>
                      <w:fldChar w:fldCharType="separate"/>
                    </w:r>
                    <w:r>
                      <w:rPr>
                        <w:rStyle w:val="1125"/>
                      </w:rPr>
                      <w:t xml:space="preserve">15</w:t>
                    </w:r>
                    <w:r>
                      <w:rPr>
                        <w:rStyle w:val="1125"/>
                      </w:rPr>
                      <w:fldChar w:fldCharType="end"/>
                    </w:r>
                    <w:r>
                      <w:rPr>
                        <w:rStyle w:val="1125"/>
                      </w:rPr>
                    </w:r>
                    <w:r>
                      <w:rPr>
                        <w:rStyle w:val="1125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48"/>
                            <w:rPr>
                              <w:rStyle w:val="1125"/>
                            </w:rPr>
                          </w:pPr>
                          <w:r>
                            <w:rPr>
                              <w:rStyle w:val="1125"/>
                            </w:rPr>
                            <w:fldChar w:fldCharType="begin"/>
                          </w:r>
                          <w:r>
                            <w:rPr>
                              <w:rStyle w:val="1125"/>
                            </w:rPr>
                            <w:instrText xml:space="preserve"> PAGE </w:instrText>
                          </w:r>
                          <w:r>
                            <w:rPr>
                              <w:rStyle w:val="1125"/>
                            </w:rPr>
                            <w:fldChar w:fldCharType="separate"/>
                          </w:r>
                          <w:r>
                            <w:rPr>
                              <w:rStyle w:val="1125"/>
                            </w:rPr>
                            <w:t xml:space="preserve">0</w:t>
                          </w:r>
                          <w:r>
                            <w:rPr>
                              <w:rStyle w:val="1125"/>
                            </w:rPr>
                            <w:fldChar w:fldCharType="end"/>
                          </w:r>
                          <w:r>
                            <w:rPr>
                              <w:rStyle w:val="1125"/>
                            </w:rPr>
                          </w:r>
                          <w:r>
                            <w:rPr>
                              <w:rStyle w:val="1125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48"/>
                      <w:rPr>
                        <w:rStyle w:val="1125"/>
                      </w:rPr>
                    </w:pPr>
                    <w:r>
                      <w:rPr>
                        <w:rStyle w:val="1125"/>
                      </w:rPr>
                      <w:fldChar w:fldCharType="begin"/>
                    </w:r>
                    <w:r>
                      <w:rPr>
                        <w:rStyle w:val="1125"/>
                      </w:rPr>
                      <w:instrText xml:space="preserve"> PAGE </w:instrText>
                    </w:r>
                    <w:r>
                      <w:rPr>
                        <w:rStyle w:val="1125"/>
                      </w:rPr>
                      <w:fldChar w:fldCharType="separate"/>
                    </w:r>
                    <w:r>
                      <w:rPr>
                        <w:rStyle w:val="1125"/>
                      </w:rPr>
                      <w:t xml:space="preserve">0</w:t>
                    </w:r>
                    <w:r>
                      <w:rPr>
                        <w:rStyle w:val="1125"/>
                      </w:rPr>
                      <w:fldChar w:fldCharType="end"/>
                    </w:r>
                    <w:r>
                      <w:rPr>
                        <w:rStyle w:val="1125"/>
                      </w:rPr>
                    </w:r>
                    <w:r>
                      <w:rPr>
                        <w:rStyle w:val="1125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8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8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8"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9" w:firstLine="136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2215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)"/>
      <w:lvlJc w:val="left"/>
      <w:pPr>
        <w:ind w:left="2935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  <w:tabs>
          <w:tab w:val="num" w:pos="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53">
    <w:name w:val="Heading 1 Char"/>
    <w:basedOn w:val="1124"/>
    <w:link w:val="1115"/>
    <w:uiPriority w:val="9"/>
    <w:rPr>
      <w:rFonts w:ascii="Arial" w:hAnsi="Arial" w:eastAsia="Arial" w:cs="Arial"/>
      <w:sz w:val="40"/>
      <w:szCs w:val="40"/>
    </w:rPr>
  </w:style>
  <w:style w:type="character" w:styleId="954">
    <w:name w:val="Heading 2 Char"/>
    <w:basedOn w:val="1124"/>
    <w:link w:val="1116"/>
    <w:uiPriority w:val="9"/>
    <w:rPr>
      <w:rFonts w:ascii="Arial" w:hAnsi="Arial" w:eastAsia="Arial" w:cs="Arial"/>
      <w:sz w:val="34"/>
    </w:rPr>
  </w:style>
  <w:style w:type="character" w:styleId="955">
    <w:name w:val="Heading 3 Char"/>
    <w:basedOn w:val="1124"/>
    <w:link w:val="1117"/>
    <w:uiPriority w:val="9"/>
    <w:rPr>
      <w:rFonts w:ascii="Arial" w:hAnsi="Arial" w:eastAsia="Arial" w:cs="Arial"/>
      <w:sz w:val="30"/>
      <w:szCs w:val="30"/>
    </w:rPr>
  </w:style>
  <w:style w:type="character" w:styleId="956">
    <w:name w:val="Heading 4 Char"/>
    <w:basedOn w:val="1124"/>
    <w:link w:val="1118"/>
    <w:uiPriority w:val="9"/>
    <w:rPr>
      <w:rFonts w:ascii="Arial" w:hAnsi="Arial" w:eastAsia="Arial" w:cs="Arial"/>
      <w:b/>
      <w:bCs/>
      <w:sz w:val="26"/>
      <w:szCs w:val="26"/>
    </w:rPr>
  </w:style>
  <w:style w:type="character" w:styleId="957">
    <w:name w:val="Heading 5 Char"/>
    <w:basedOn w:val="1124"/>
    <w:link w:val="1119"/>
    <w:uiPriority w:val="9"/>
    <w:rPr>
      <w:rFonts w:ascii="Arial" w:hAnsi="Arial" w:eastAsia="Arial" w:cs="Arial"/>
      <w:b/>
      <w:bCs/>
      <w:sz w:val="24"/>
      <w:szCs w:val="24"/>
    </w:rPr>
  </w:style>
  <w:style w:type="character" w:styleId="958">
    <w:name w:val="Heading 6 Char"/>
    <w:basedOn w:val="1124"/>
    <w:link w:val="1120"/>
    <w:uiPriority w:val="9"/>
    <w:rPr>
      <w:rFonts w:ascii="Arial" w:hAnsi="Arial" w:eastAsia="Arial" w:cs="Arial"/>
      <w:b/>
      <w:bCs/>
      <w:sz w:val="22"/>
      <w:szCs w:val="22"/>
    </w:rPr>
  </w:style>
  <w:style w:type="character" w:styleId="959">
    <w:name w:val="Heading 7 Char"/>
    <w:basedOn w:val="1124"/>
    <w:link w:val="11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60">
    <w:name w:val="Heading 8 Char"/>
    <w:basedOn w:val="1124"/>
    <w:link w:val="1122"/>
    <w:uiPriority w:val="9"/>
    <w:rPr>
      <w:rFonts w:ascii="Arial" w:hAnsi="Arial" w:eastAsia="Arial" w:cs="Arial"/>
      <w:i/>
      <w:iCs/>
      <w:sz w:val="22"/>
      <w:szCs w:val="22"/>
    </w:rPr>
  </w:style>
  <w:style w:type="character" w:styleId="961">
    <w:name w:val="Heading 9 Char"/>
    <w:basedOn w:val="1124"/>
    <w:link w:val="1123"/>
    <w:uiPriority w:val="9"/>
    <w:rPr>
      <w:rFonts w:ascii="Arial" w:hAnsi="Arial" w:eastAsia="Arial" w:cs="Arial"/>
      <w:i/>
      <w:iCs/>
      <w:sz w:val="21"/>
      <w:szCs w:val="21"/>
    </w:rPr>
  </w:style>
  <w:style w:type="paragraph" w:styleId="962">
    <w:name w:val="No Spacing"/>
    <w:uiPriority w:val="1"/>
    <w:qFormat/>
    <w:pPr>
      <w:spacing w:before="0" w:after="0" w:line="240" w:lineRule="auto"/>
    </w:pPr>
  </w:style>
  <w:style w:type="character" w:styleId="963">
    <w:name w:val="Title Char"/>
    <w:basedOn w:val="1124"/>
    <w:link w:val="1144"/>
    <w:uiPriority w:val="10"/>
    <w:rPr>
      <w:sz w:val="48"/>
      <w:szCs w:val="48"/>
    </w:rPr>
  </w:style>
  <w:style w:type="character" w:styleId="964">
    <w:name w:val="Subtitle Char"/>
    <w:basedOn w:val="1124"/>
    <w:link w:val="1156"/>
    <w:uiPriority w:val="11"/>
    <w:rPr>
      <w:sz w:val="24"/>
      <w:szCs w:val="24"/>
    </w:rPr>
  </w:style>
  <w:style w:type="paragraph" w:styleId="965">
    <w:name w:val="Quote"/>
    <w:basedOn w:val="1114"/>
    <w:next w:val="1114"/>
    <w:link w:val="966"/>
    <w:uiPriority w:val="29"/>
    <w:qFormat/>
    <w:pPr>
      <w:ind w:left="720" w:right="720"/>
    </w:pPr>
    <w:rPr>
      <w:i/>
    </w:rPr>
  </w:style>
  <w:style w:type="character" w:styleId="966">
    <w:name w:val="Quote Char"/>
    <w:link w:val="965"/>
    <w:uiPriority w:val="29"/>
    <w:rPr>
      <w:i/>
    </w:rPr>
  </w:style>
  <w:style w:type="paragraph" w:styleId="967">
    <w:name w:val="Intense Quote"/>
    <w:basedOn w:val="1114"/>
    <w:next w:val="1114"/>
    <w:link w:val="9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68">
    <w:name w:val="Intense Quote Char"/>
    <w:link w:val="967"/>
    <w:uiPriority w:val="30"/>
    <w:rPr>
      <w:i/>
    </w:rPr>
  </w:style>
  <w:style w:type="character" w:styleId="969">
    <w:name w:val="Header Char"/>
    <w:basedOn w:val="1124"/>
    <w:link w:val="1148"/>
    <w:uiPriority w:val="99"/>
  </w:style>
  <w:style w:type="character" w:styleId="970">
    <w:name w:val="Footer Char"/>
    <w:basedOn w:val="1124"/>
    <w:link w:val="1143"/>
    <w:uiPriority w:val="99"/>
  </w:style>
  <w:style w:type="character" w:styleId="971">
    <w:name w:val="Caption Char"/>
    <w:basedOn w:val="1140"/>
    <w:link w:val="1143"/>
    <w:uiPriority w:val="99"/>
  </w:style>
  <w:style w:type="table" w:styleId="972">
    <w:name w:val="Table Grid Light"/>
    <w:basedOn w:val="11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3">
    <w:name w:val="Plain Table 1"/>
    <w:basedOn w:val="11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4">
    <w:name w:val="Plain Table 2"/>
    <w:basedOn w:val="11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5">
    <w:name w:val="Plain Table 3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6">
    <w:name w:val="Plain Table 4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Plain Table 5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8">
    <w:name w:val="Grid Table 1 Light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Grid Table 1 Light - Accent 1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Grid Table 1 Light - Accent 2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Grid Table 1 Light - Accent 3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Grid Table 1 Light - Accent 4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Grid Table 1 Light - Accent 5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Grid Table 1 Light - Accent 6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Grid Table 2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2 - Accent 1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2 - Accent 2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2 - Accent 3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2 - Accent 4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2 - Accent 5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2 - Accent 6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3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3 - Accent 1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3 - Accent 2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3 - Accent 3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3 - Accent 4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3 - Accent 5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3 - Accent 6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4"/>
    <w:basedOn w:val="11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0">
    <w:name w:val="Grid Table 4 - Accent 1"/>
    <w:basedOn w:val="11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01">
    <w:name w:val="Grid Table 4 - Accent 2"/>
    <w:basedOn w:val="11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2">
    <w:name w:val="Grid Table 4 - Accent 3"/>
    <w:basedOn w:val="11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03">
    <w:name w:val="Grid Table 4 - Accent 4"/>
    <w:basedOn w:val="11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04">
    <w:name w:val="Grid Table 4 - Accent 5"/>
    <w:basedOn w:val="11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05">
    <w:name w:val="Grid Table 4 - Accent 6"/>
    <w:basedOn w:val="11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06">
    <w:name w:val="Grid Table 5 Dark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07">
    <w:name w:val="Grid Table 5 Dark- Accent 1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08">
    <w:name w:val="Grid Table 5 Dark - Accent 2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09">
    <w:name w:val="Grid Table 5 Dark - Accent 3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10">
    <w:name w:val="Grid Table 5 Dark- Accent 4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11">
    <w:name w:val="Grid Table 5 Dark - Accent 5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12">
    <w:name w:val="Grid Table 5 Dark - Accent 6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13">
    <w:name w:val="Grid Table 6 Colorful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14">
    <w:name w:val="Grid Table 6 Colorful - Accent 1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15">
    <w:name w:val="Grid Table 6 Colorful - Accent 2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16">
    <w:name w:val="Grid Table 6 Colorful - Accent 3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17">
    <w:name w:val="Grid Table 6 Colorful - Accent 4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18">
    <w:name w:val="Grid Table 6 Colorful - Accent 5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9">
    <w:name w:val="Grid Table 6 Colorful - Accent 6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20">
    <w:name w:val="Grid Table 7 Colorful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7 Colorful - Accent 1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7 Colorful - Accent 2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7 Colorful - Accent 3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7 Colorful - Accent 4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7 Colorful - Accent 5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7 Colorful - Accent 6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List Table 1 Light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List Table 1 Light - Accent 1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List Table 1 Light - Accent 2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List Table 1 Light - Accent 3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List Table 1 Light - Accent 4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List Table 1 Light - Accent 5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1 Light - Accent 6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List Table 2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35">
    <w:name w:val="List Table 2 - Accent 1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36">
    <w:name w:val="List Table 2 - Accent 2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37">
    <w:name w:val="List Table 2 - Accent 3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38">
    <w:name w:val="List Table 2 - Accent 4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39">
    <w:name w:val="List Table 2 - Accent 5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40">
    <w:name w:val="List Table 2 - Accent 6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41">
    <w:name w:val="List Table 3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3 - Accent 1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3 - Accent 2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3 - Accent 3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3 - Accent 4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3 - Accent 5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3 - Accent 6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4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4 - Accent 1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4 - Accent 2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4 - Accent 3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4 - Accent 4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4 - Accent 5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4 - Accent 6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5 Dark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6">
    <w:name w:val="List Table 5 Dark - Accent 1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7">
    <w:name w:val="List Table 5 Dark - Accent 2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8">
    <w:name w:val="List Table 5 Dark - Accent 3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9">
    <w:name w:val="List Table 5 Dark - Accent 4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0">
    <w:name w:val="List Table 5 Dark - Accent 5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1">
    <w:name w:val="List Table 5 Dark - Accent 6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2">
    <w:name w:val="List Table 6 Colorful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63">
    <w:name w:val="List Table 6 Colorful - Accent 1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64">
    <w:name w:val="List Table 6 Colorful - Accent 2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5">
    <w:name w:val="List Table 6 Colorful - Accent 3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66">
    <w:name w:val="List Table 6 Colorful - Accent 4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7">
    <w:name w:val="List Table 6 Colorful - Accent 5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68">
    <w:name w:val="List Table 6 Colorful - Accent 6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69">
    <w:name w:val="List Table 7 Colorful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70">
    <w:name w:val="List Table 7 Colorful - Accent 1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71">
    <w:name w:val="List Table 7 Colorful - Accent 2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72">
    <w:name w:val="List Table 7 Colorful - Accent 3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73">
    <w:name w:val="List Table 7 Colorful - Accent 4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74">
    <w:name w:val="List Table 7 Colorful - Accent 5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75">
    <w:name w:val="List Table 7 Colorful - Accent 6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76">
    <w:name w:val="Lined - Accent"/>
    <w:basedOn w:val="11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7">
    <w:name w:val="Lined - Accent 1"/>
    <w:basedOn w:val="11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78">
    <w:name w:val="Lined - Accent 2"/>
    <w:basedOn w:val="11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79">
    <w:name w:val="Lined - Accent 3"/>
    <w:basedOn w:val="11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80">
    <w:name w:val="Lined - Accent 4"/>
    <w:basedOn w:val="11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81">
    <w:name w:val="Lined - Accent 5"/>
    <w:basedOn w:val="11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82">
    <w:name w:val="Lined - Accent 6"/>
    <w:basedOn w:val="11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83">
    <w:name w:val="Bordered &amp; Lined - Accent"/>
    <w:basedOn w:val="11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4">
    <w:name w:val="Bordered &amp; Lined - Accent 1"/>
    <w:basedOn w:val="11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85">
    <w:name w:val="Bordered &amp; Lined - Accent 2"/>
    <w:basedOn w:val="11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86">
    <w:name w:val="Bordered &amp; Lined - Accent 3"/>
    <w:basedOn w:val="11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87">
    <w:name w:val="Bordered &amp; Lined - Accent 4"/>
    <w:basedOn w:val="11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88">
    <w:name w:val="Bordered &amp; Lined - Accent 5"/>
    <w:basedOn w:val="11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89">
    <w:name w:val="Bordered &amp; Lined - Accent 6"/>
    <w:basedOn w:val="11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90">
    <w:name w:val="Bordered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91">
    <w:name w:val="Bordered - Accent 1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2">
    <w:name w:val="Bordered - Accent 2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93">
    <w:name w:val="Bordered - Accent 3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94">
    <w:name w:val="Bordered - Accent 4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95">
    <w:name w:val="Bordered - Accent 5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96">
    <w:name w:val="Bordered - Accent 6"/>
    <w:basedOn w:val="11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097">
    <w:name w:val="footnote text"/>
    <w:basedOn w:val="1114"/>
    <w:link w:val="1098"/>
    <w:uiPriority w:val="99"/>
    <w:semiHidden/>
    <w:unhideWhenUsed/>
    <w:pPr>
      <w:spacing w:after="40" w:line="240" w:lineRule="auto"/>
    </w:pPr>
    <w:rPr>
      <w:sz w:val="18"/>
    </w:rPr>
  </w:style>
  <w:style w:type="character" w:styleId="1098">
    <w:name w:val="Footnote Text Char"/>
    <w:link w:val="1097"/>
    <w:uiPriority w:val="99"/>
    <w:rPr>
      <w:sz w:val="18"/>
    </w:rPr>
  </w:style>
  <w:style w:type="character" w:styleId="1099">
    <w:name w:val="footnote reference"/>
    <w:basedOn w:val="1124"/>
    <w:uiPriority w:val="99"/>
    <w:unhideWhenUsed/>
    <w:rPr>
      <w:vertAlign w:val="superscript"/>
    </w:rPr>
  </w:style>
  <w:style w:type="paragraph" w:styleId="1100">
    <w:name w:val="endnote text"/>
    <w:basedOn w:val="1114"/>
    <w:link w:val="1101"/>
    <w:uiPriority w:val="99"/>
    <w:semiHidden/>
    <w:unhideWhenUsed/>
    <w:pPr>
      <w:spacing w:after="0" w:line="240" w:lineRule="auto"/>
    </w:pPr>
    <w:rPr>
      <w:sz w:val="20"/>
    </w:rPr>
  </w:style>
  <w:style w:type="character" w:styleId="1101">
    <w:name w:val="Endnote Text Char"/>
    <w:link w:val="1100"/>
    <w:uiPriority w:val="99"/>
    <w:rPr>
      <w:sz w:val="20"/>
    </w:rPr>
  </w:style>
  <w:style w:type="character" w:styleId="1102">
    <w:name w:val="endnote reference"/>
    <w:basedOn w:val="1124"/>
    <w:uiPriority w:val="99"/>
    <w:semiHidden/>
    <w:unhideWhenUsed/>
    <w:rPr>
      <w:vertAlign w:val="superscript"/>
    </w:rPr>
  </w:style>
  <w:style w:type="paragraph" w:styleId="1103">
    <w:name w:val="toc 1"/>
    <w:basedOn w:val="1114"/>
    <w:next w:val="1114"/>
    <w:uiPriority w:val="39"/>
    <w:unhideWhenUsed/>
    <w:pPr>
      <w:ind w:left="0" w:right="0" w:firstLine="0"/>
      <w:spacing w:after="57"/>
    </w:pPr>
  </w:style>
  <w:style w:type="paragraph" w:styleId="1104">
    <w:name w:val="toc 2"/>
    <w:basedOn w:val="1114"/>
    <w:next w:val="1114"/>
    <w:uiPriority w:val="39"/>
    <w:unhideWhenUsed/>
    <w:pPr>
      <w:ind w:left="283" w:right="0" w:firstLine="0"/>
      <w:spacing w:after="57"/>
    </w:pPr>
  </w:style>
  <w:style w:type="paragraph" w:styleId="1105">
    <w:name w:val="toc 3"/>
    <w:basedOn w:val="1114"/>
    <w:next w:val="1114"/>
    <w:uiPriority w:val="39"/>
    <w:unhideWhenUsed/>
    <w:pPr>
      <w:ind w:left="567" w:right="0" w:firstLine="0"/>
      <w:spacing w:after="57"/>
    </w:pPr>
  </w:style>
  <w:style w:type="paragraph" w:styleId="1106">
    <w:name w:val="toc 4"/>
    <w:basedOn w:val="1114"/>
    <w:next w:val="1114"/>
    <w:uiPriority w:val="39"/>
    <w:unhideWhenUsed/>
    <w:pPr>
      <w:ind w:left="850" w:right="0" w:firstLine="0"/>
      <w:spacing w:after="57"/>
    </w:pPr>
  </w:style>
  <w:style w:type="paragraph" w:styleId="1107">
    <w:name w:val="toc 5"/>
    <w:basedOn w:val="1114"/>
    <w:next w:val="1114"/>
    <w:uiPriority w:val="39"/>
    <w:unhideWhenUsed/>
    <w:pPr>
      <w:ind w:left="1134" w:right="0" w:firstLine="0"/>
      <w:spacing w:after="57"/>
    </w:pPr>
  </w:style>
  <w:style w:type="paragraph" w:styleId="1108">
    <w:name w:val="toc 6"/>
    <w:basedOn w:val="1114"/>
    <w:next w:val="1114"/>
    <w:uiPriority w:val="39"/>
    <w:unhideWhenUsed/>
    <w:pPr>
      <w:ind w:left="1417" w:right="0" w:firstLine="0"/>
      <w:spacing w:after="57"/>
    </w:pPr>
  </w:style>
  <w:style w:type="paragraph" w:styleId="1109">
    <w:name w:val="toc 7"/>
    <w:basedOn w:val="1114"/>
    <w:next w:val="1114"/>
    <w:uiPriority w:val="39"/>
    <w:unhideWhenUsed/>
    <w:pPr>
      <w:ind w:left="1701" w:right="0" w:firstLine="0"/>
      <w:spacing w:after="57"/>
    </w:pPr>
  </w:style>
  <w:style w:type="paragraph" w:styleId="1110">
    <w:name w:val="toc 8"/>
    <w:basedOn w:val="1114"/>
    <w:next w:val="1114"/>
    <w:uiPriority w:val="39"/>
    <w:unhideWhenUsed/>
    <w:pPr>
      <w:ind w:left="1984" w:right="0" w:firstLine="0"/>
      <w:spacing w:after="57"/>
    </w:pPr>
  </w:style>
  <w:style w:type="paragraph" w:styleId="1111">
    <w:name w:val="toc 9"/>
    <w:basedOn w:val="1114"/>
    <w:next w:val="1114"/>
    <w:uiPriority w:val="39"/>
    <w:unhideWhenUsed/>
    <w:pPr>
      <w:ind w:left="2268" w:right="0" w:firstLine="0"/>
      <w:spacing w:after="57"/>
    </w:pPr>
  </w:style>
  <w:style w:type="paragraph" w:styleId="1112">
    <w:name w:val="TOC Heading"/>
    <w:uiPriority w:val="39"/>
    <w:unhideWhenUsed/>
  </w:style>
  <w:style w:type="paragraph" w:styleId="1113">
    <w:name w:val="table of figures"/>
    <w:basedOn w:val="1114"/>
    <w:next w:val="1114"/>
    <w:uiPriority w:val="99"/>
    <w:unhideWhenUsed/>
    <w:pPr>
      <w:spacing w:after="0" w:afterAutospacing="0"/>
    </w:pPr>
  </w:style>
  <w:style w:type="paragraph" w:styleId="1114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1115">
    <w:name w:val="Heading 1"/>
    <w:basedOn w:val="1114"/>
    <w:next w:val="1114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1116">
    <w:name w:val="Heading 2"/>
    <w:basedOn w:val="1114"/>
    <w:next w:val="1114"/>
    <w:qFormat/>
    <w:pPr>
      <w:jc w:val="center"/>
      <w:keepNext/>
      <w:outlineLvl w:val="1"/>
    </w:pPr>
    <w:rPr>
      <w:bCs/>
      <w:sz w:val="28"/>
    </w:rPr>
  </w:style>
  <w:style w:type="paragraph" w:styleId="1117">
    <w:name w:val="Heading 3"/>
    <w:basedOn w:val="1114"/>
    <w:next w:val="1114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1118">
    <w:name w:val="Heading 4"/>
    <w:basedOn w:val="1114"/>
    <w:next w:val="1114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1119">
    <w:name w:val="Heading 5"/>
    <w:basedOn w:val="1114"/>
    <w:next w:val="1114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1120">
    <w:name w:val="Heading 6"/>
    <w:basedOn w:val="1114"/>
    <w:next w:val="1114"/>
    <w:qFormat/>
    <w:pPr>
      <w:jc w:val="center"/>
      <w:keepLines/>
      <w:keepNext/>
      <w:tabs>
        <w:tab w:val="left" w:pos="0" w:leader="none"/>
        <w:tab w:val="clear" w:pos="708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</w:tabs>
      <w:outlineLvl w:val="5"/>
    </w:pPr>
    <w:rPr>
      <w:i/>
      <w:sz w:val="28"/>
    </w:rPr>
  </w:style>
  <w:style w:type="paragraph" w:styleId="1121">
    <w:name w:val="Heading 7"/>
    <w:basedOn w:val="1114"/>
    <w:next w:val="1114"/>
    <w:qFormat/>
    <w:pPr>
      <w:ind w:left="360"/>
      <w:jc w:val="center"/>
      <w:keepNext/>
      <w:outlineLvl w:val="6"/>
    </w:pPr>
    <w:rPr>
      <w:b/>
      <w:sz w:val="28"/>
    </w:rPr>
  </w:style>
  <w:style w:type="paragraph" w:styleId="1122">
    <w:name w:val="Heading 8"/>
    <w:basedOn w:val="1114"/>
    <w:next w:val="1114"/>
    <w:qFormat/>
    <w:pPr>
      <w:jc w:val="center"/>
      <w:keepNext/>
      <w:spacing w:line="360" w:lineRule="auto"/>
      <w:outlineLvl w:val="7"/>
    </w:pPr>
    <w:rPr>
      <w:b/>
      <w:sz w:val="36"/>
    </w:rPr>
  </w:style>
  <w:style w:type="paragraph" w:styleId="1123">
    <w:name w:val="Heading 9"/>
    <w:basedOn w:val="1114"/>
    <w:next w:val="1114"/>
    <w:qFormat/>
    <w:pPr>
      <w:ind w:firstLine="709"/>
      <w:jc w:val="both"/>
      <w:keepNext/>
      <w:outlineLvl w:val="8"/>
    </w:pPr>
    <w:rPr>
      <w:sz w:val="24"/>
    </w:rPr>
  </w:style>
  <w:style w:type="character" w:styleId="1124" w:default="1">
    <w:name w:val="Default Paragraph Font"/>
    <w:uiPriority w:val="1"/>
    <w:semiHidden/>
    <w:unhideWhenUsed/>
    <w:qFormat/>
  </w:style>
  <w:style w:type="character" w:styleId="1125">
    <w:name w:val="page number"/>
    <w:basedOn w:val="1124"/>
    <w:qFormat/>
  </w:style>
  <w:style w:type="character" w:styleId="1126" w:customStyle="1">
    <w:name w:val="Iniiaiie o?eoo"/>
    <w:qFormat/>
  </w:style>
  <w:style w:type="character" w:styleId="1127" w:customStyle="1">
    <w:name w:val="Стандартный HTML Знак"/>
    <w:link w:val="1160"/>
    <w:qFormat/>
    <w:rPr>
      <w:rFonts w:ascii="Courier New" w:hAnsi="Courier New" w:cs="Courier New"/>
      <w:lang w:eastAsia="ar-SA"/>
    </w:rPr>
  </w:style>
  <w:style w:type="character" w:styleId="1128" w:customStyle="1">
    <w:name w:val="Нижний колонтитул Знак"/>
    <w:uiPriority w:val="99"/>
    <w:qFormat/>
    <w:rPr>
      <w:sz w:val="24"/>
    </w:rPr>
  </w:style>
  <w:style w:type="character" w:styleId="1129">
    <w:name w:val="Hyperlink"/>
    <w:rPr>
      <w:color w:val="0000ff"/>
      <w:u w:val="single"/>
    </w:rPr>
  </w:style>
  <w:style w:type="character" w:styleId="1130">
    <w:name w:val="Strong"/>
    <w:qFormat/>
    <w:rPr>
      <w:b/>
      <w:bCs/>
    </w:rPr>
  </w:style>
  <w:style w:type="character" w:styleId="1131">
    <w:name w:val="annotation reference"/>
    <w:basedOn w:val="1124"/>
    <w:uiPriority w:val="99"/>
    <w:semiHidden/>
    <w:unhideWhenUsed/>
    <w:qFormat/>
    <w:rPr>
      <w:sz w:val="16"/>
      <w:szCs w:val="16"/>
    </w:rPr>
  </w:style>
  <w:style w:type="character" w:styleId="1132" w:customStyle="1">
    <w:name w:val="Текст примечания Знак"/>
    <w:basedOn w:val="1124"/>
    <w:link w:val="1167"/>
    <w:uiPriority w:val="99"/>
    <w:semiHidden/>
    <w:qFormat/>
  </w:style>
  <w:style w:type="character" w:styleId="1133" w:customStyle="1">
    <w:name w:val="Тема примечания Знак"/>
    <w:basedOn w:val="1132"/>
    <w:link w:val="1168"/>
    <w:uiPriority w:val="99"/>
    <w:semiHidden/>
    <w:qFormat/>
    <w:rPr>
      <w:b/>
      <w:bCs/>
    </w:rPr>
  </w:style>
  <w:style w:type="character" w:styleId="1134" w:customStyle="1">
    <w:name w:val="Основной текст (5)_"/>
    <w:link w:val="1170"/>
    <w:uiPriority w:val="99"/>
    <w:qFormat/>
    <w:rPr>
      <w:b/>
      <w:shd w:val="clear" w:color="auto" w:fill="ffffff"/>
    </w:rPr>
  </w:style>
  <w:style w:type="character" w:styleId="1135" w:customStyle="1">
    <w:name w:val="Основной текст (4) Exact"/>
    <w:uiPriority w:val="99"/>
    <w:qFormat/>
    <w:rPr>
      <w:rFonts w:ascii="Times New Roman" w:hAnsi="Times New Roman"/>
      <w:sz w:val="22"/>
      <w:u w:val="none"/>
    </w:rPr>
  </w:style>
  <w:style w:type="character" w:styleId="1136" w:customStyle="1">
    <w:name w:val="Основной текст (2) + 11 pt"/>
    <w:uiPriority w:val="99"/>
    <w:qFormat/>
    <w:rPr>
      <w:rFonts w:ascii="Times New Roman" w:hAnsi="Times New Roman"/>
      <w:color w:val="000000"/>
      <w:spacing w:val="0"/>
      <w:sz w:val="22"/>
      <w:u w:val="none"/>
      <w:shd w:val="clear" w:color="auto" w:fill="ffffff"/>
      <w:lang w:val="ru-RU" w:eastAsia="ru-RU"/>
    </w:rPr>
  </w:style>
  <w:style w:type="paragraph" w:styleId="1137">
    <w:name w:val="Заголовок"/>
    <w:basedOn w:val="1114"/>
    <w:next w:val="1138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1138">
    <w:name w:val="Body Text"/>
    <w:basedOn w:val="1114"/>
    <w:pPr>
      <w:jc w:val="both"/>
      <w:spacing w:line="360" w:lineRule="auto"/>
      <w:tabs>
        <w:tab w:val="clear" w:pos="708" w:leader="none"/>
        <w:tab w:val="left" w:pos="1080" w:leader="none"/>
      </w:tabs>
    </w:pPr>
    <w:rPr>
      <w:b/>
      <w:sz w:val="24"/>
    </w:rPr>
  </w:style>
  <w:style w:type="paragraph" w:styleId="1139">
    <w:name w:val="List"/>
    <w:basedOn w:val="1138"/>
    <w:rPr>
      <w:rFonts w:cs="Lohit Devanagari"/>
    </w:rPr>
  </w:style>
  <w:style w:type="paragraph" w:styleId="1140">
    <w:name w:val="Caption"/>
    <w:basedOn w:val="1114"/>
    <w:link w:val="971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1141">
    <w:name w:val="Указатель"/>
    <w:basedOn w:val="1114"/>
    <w:qFormat/>
    <w:pPr>
      <w:suppressLineNumbers/>
    </w:pPr>
    <w:rPr>
      <w:rFonts w:cs="Lohit Devanagari"/>
    </w:rPr>
  </w:style>
  <w:style w:type="paragraph" w:styleId="1142">
    <w:name w:val="Колонтитул"/>
    <w:basedOn w:val="1114"/>
    <w:qFormat/>
  </w:style>
  <w:style w:type="paragraph" w:styleId="1143">
    <w:name w:val="Footer"/>
    <w:basedOn w:val="1114"/>
    <w:link w:val="1128"/>
    <w:uiPriority w:val="99"/>
    <w:pPr>
      <w:tabs>
        <w:tab w:val="clear" w:pos="708" w:leader="none"/>
        <w:tab w:val="center" w:pos="4677" w:leader="none"/>
        <w:tab w:val="right" w:pos="9355" w:leader="none"/>
      </w:tabs>
    </w:pPr>
    <w:rPr>
      <w:sz w:val="24"/>
    </w:rPr>
  </w:style>
  <w:style w:type="paragraph" w:styleId="1144">
    <w:name w:val="Title"/>
    <w:basedOn w:val="1114"/>
    <w:qFormat/>
    <w:pPr>
      <w:jc w:val="center"/>
    </w:pPr>
    <w:rPr>
      <w:b/>
      <w:sz w:val="28"/>
    </w:rPr>
  </w:style>
  <w:style w:type="paragraph" w:styleId="1145">
    <w:name w:val="Body Text Indent 2"/>
    <w:basedOn w:val="1114"/>
    <w:qFormat/>
    <w:pPr>
      <w:ind w:left="737" w:hanging="360"/>
      <w:jc w:val="both"/>
      <w:spacing w:line="360" w:lineRule="auto"/>
      <w:tabs>
        <w:tab w:val="clear" w:pos="708" w:leader="none"/>
        <w:tab w:val="left" w:pos="720" w:leader="none"/>
        <w:tab w:val="left" w:pos="1080" w:leader="none"/>
      </w:tabs>
    </w:pPr>
    <w:rPr>
      <w:sz w:val="28"/>
    </w:rPr>
  </w:style>
  <w:style w:type="paragraph" w:styleId="1146">
    <w:name w:val="Body Text Indent 3"/>
    <w:basedOn w:val="1114"/>
    <w:qFormat/>
    <w:pPr>
      <w:ind w:left="283"/>
      <w:spacing w:before="0" w:after="120"/>
    </w:pPr>
    <w:rPr>
      <w:sz w:val="16"/>
      <w:szCs w:val="16"/>
    </w:rPr>
  </w:style>
  <w:style w:type="paragraph" w:styleId="1147">
    <w:name w:val="Body Text Indent"/>
    <w:basedOn w:val="1114"/>
    <w:pPr>
      <w:ind w:left="283"/>
      <w:spacing w:before="0" w:after="120"/>
    </w:pPr>
  </w:style>
  <w:style w:type="paragraph" w:styleId="1148">
    <w:name w:val="Header"/>
    <w:basedOn w:val="1114"/>
    <w:pPr>
      <w:tabs>
        <w:tab w:val="clear" w:pos="708" w:leader="none"/>
        <w:tab w:val="center" w:pos="4677" w:leader="none"/>
        <w:tab w:val="right" w:pos="9355" w:leader="none"/>
      </w:tabs>
    </w:pPr>
    <w:rPr>
      <w:sz w:val="24"/>
    </w:rPr>
  </w:style>
  <w:style w:type="paragraph" w:styleId="1149" w:customStyle="1">
    <w:name w:val="caaieiaie 1"/>
    <w:basedOn w:val="1114"/>
    <w:next w:val="1114"/>
    <w:qFormat/>
    <w:pPr>
      <w:jc w:val="center"/>
      <w:keepNext/>
      <w:widowControl w:val="off"/>
    </w:pPr>
    <w:rPr>
      <w:b/>
      <w:sz w:val="28"/>
      <w:u w:val="single"/>
    </w:rPr>
  </w:style>
  <w:style w:type="paragraph" w:styleId="1150" w:customStyle="1">
    <w:name w:val="Основной текст 21"/>
    <w:basedOn w:val="1114"/>
    <w:qFormat/>
    <w:pPr>
      <w:jc w:val="both"/>
      <w:tabs>
        <w:tab w:val="left" w:pos="0" w:leader="none"/>
        <w:tab w:val="left" w:pos="360" w:leader="none"/>
        <w:tab w:val="clear" w:pos="708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</w:pPr>
    <w:rPr>
      <w:spacing w:val="-3"/>
      <w:sz w:val="24"/>
    </w:rPr>
  </w:style>
  <w:style w:type="paragraph" w:styleId="1151" w:customStyle="1">
    <w:name w:val="Основной текст с отступом 21"/>
    <w:basedOn w:val="1114"/>
    <w:qFormat/>
    <w:pPr>
      <w:ind w:firstLine="709"/>
      <w:jc w:val="both"/>
    </w:pPr>
    <w:rPr>
      <w:sz w:val="28"/>
    </w:rPr>
  </w:style>
  <w:style w:type="paragraph" w:styleId="1152" w:customStyle="1">
    <w:name w:val="Основной текст с отступом 31"/>
    <w:basedOn w:val="1114"/>
    <w:qFormat/>
    <w:pPr>
      <w:ind w:firstLine="709"/>
    </w:pPr>
    <w:rPr>
      <w:sz w:val="28"/>
    </w:rPr>
  </w:style>
  <w:style w:type="paragraph" w:styleId="1153" w:customStyle="1">
    <w:name w:val="Основной текст 31"/>
    <w:basedOn w:val="1114"/>
    <w:qFormat/>
    <w:pPr>
      <w:jc w:val="both"/>
      <w:tabs>
        <w:tab w:val="left" w:pos="0" w:leader="none"/>
        <w:tab w:val="clear" w:pos="708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</w:pPr>
    <w:rPr>
      <w:spacing w:val="-3"/>
      <w:sz w:val="22"/>
    </w:rPr>
  </w:style>
  <w:style w:type="paragraph" w:styleId="1154" w:customStyle="1">
    <w:name w:val="caaieiaie 2"/>
    <w:basedOn w:val="1114"/>
    <w:next w:val="1114"/>
    <w:qFormat/>
    <w:pPr>
      <w:jc w:val="both"/>
      <w:keepNext/>
    </w:pPr>
    <w:rPr>
      <w:sz w:val="28"/>
    </w:rPr>
  </w:style>
  <w:style w:type="paragraph" w:styleId="1155" w:customStyle="1">
    <w:name w:val="caaieiaie 3"/>
    <w:basedOn w:val="1114"/>
    <w:next w:val="1114"/>
    <w:qFormat/>
    <w:pPr>
      <w:keepNext/>
    </w:pPr>
    <w:rPr>
      <w:sz w:val="28"/>
    </w:rPr>
  </w:style>
  <w:style w:type="paragraph" w:styleId="1156">
    <w:name w:val="Subtitle"/>
    <w:basedOn w:val="1114"/>
    <w:qFormat/>
    <w:pPr>
      <w:jc w:val="center"/>
    </w:pPr>
    <w:rPr>
      <w:b/>
      <w:bCs/>
      <w:color w:val="000000"/>
      <w:sz w:val="24"/>
      <w:szCs w:val="24"/>
    </w:rPr>
  </w:style>
  <w:style w:type="paragraph" w:styleId="1157">
    <w:name w:val="Body Text 3"/>
    <w:basedOn w:val="1114"/>
    <w:qFormat/>
    <w:rPr>
      <w:b/>
      <w:bCs/>
      <w:color w:val="000000"/>
      <w:sz w:val="28"/>
      <w:szCs w:val="28"/>
    </w:rPr>
  </w:style>
  <w:style w:type="paragraph" w:styleId="1158">
    <w:name w:val="Body Text 2"/>
    <w:basedOn w:val="1114"/>
    <w:qFormat/>
    <w:pPr>
      <w:jc w:val="center"/>
      <w:spacing w:line="360" w:lineRule="auto"/>
    </w:pPr>
    <w:rPr>
      <w:b/>
      <w:i/>
      <w:iCs/>
      <w:sz w:val="32"/>
    </w:rPr>
  </w:style>
  <w:style w:type="paragraph" w:styleId="1159" w:customStyle="1">
    <w:name w:val="заголовок 1"/>
    <w:basedOn w:val="1114"/>
    <w:next w:val="1114"/>
    <w:qFormat/>
    <w:pPr>
      <w:jc w:val="both"/>
      <w:keepNext/>
      <w:outlineLvl w:val="0"/>
    </w:pPr>
    <w:rPr>
      <w:szCs w:val="24"/>
    </w:rPr>
  </w:style>
  <w:style w:type="paragraph" w:styleId="1160">
    <w:name w:val="HTML Preformatted"/>
    <w:basedOn w:val="1114"/>
    <w:link w:val="1127"/>
    <w:qFormat/>
    <w:pPr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eastAsia="ar-SA"/>
    </w:rPr>
  </w:style>
  <w:style w:type="paragraph" w:styleId="1161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1162">
    <w:name w:val="Balloon Text"/>
    <w:basedOn w:val="1114"/>
    <w:semiHidden/>
    <w:qFormat/>
    <w:rPr>
      <w:rFonts w:ascii="Tahoma" w:hAnsi="Tahoma" w:cs="Tahoma"/>
      <w:sz w:val="16"/>
      <w:szCs w:val="16"/>
    </w:rPr>
  </w:style>
  <w:style w:type="paragraph" w:styleId="1163" w:customStyle="1">
    <w:name w:val="ConsNormal"/>
    <w:qFormat/>
    <w:pPr>
      <w:ind w:right="19772" w:firstLine="720"/>
      <w:jc w:val="left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1164" w:customStyle="1">
    <w:name w:val="ConsPlusTitle"/>
    <w:basedOn w:val="1114"/>
    <w:next w:val="1161"/>
    <w:qFormat/>
    <w:pPr>
      <w:widowControl w:val="off"/>
    </w:pPr>
    <w:rPr>
      <w:rFonts w:ascii="Arial" w:hAnsi="Arial" w:eastAsia="Arial" w:cs="Arial"/>
      <w:b/>
      <w:bCs/>
    </w:rPr>
  </w:style>
  <w:style w:type="paragraph" w:styleId="1165" w:customStyle="1">
    <w:name w:val="ConsPlu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1166" w:customStyle="1">
    <w:name w:val="s_1"/>
    <w:basedOn w:val="1114"/>
    <w:qFormat/>
    <w:pPr>
      <w:spacing w:beforeAutospacing="1" w:afterAutospacing="1"/>
    </w:pPr>
    <w:rPr>
      <w:sz w:val="24"/>
      <w:szCs w:val="24"/>
    </w:rPr>
  </w:style>
  <w:style w:type="paragraph" w:styleId="1167">
    <w:name w:val="annotation text"/>
    <w:basedOn w:val="1114"/>
    <w:link w:val="1132"/>
    <w:uiPriority w:val="99"/>
    <w:semiHidden/>
    <w:unhideWhenUsed/>
    <w:qFormat/>
  </w:style>
  <w:style w:type="paragraph" w:styleId="1168">
    <w:name w:val="annotation subject"/>
    <w:basedOn w:val="1167"/>
    <w:next w:val="1167"/>
    <w:link w:val="1133"/>
    <w:uiPriority w:val="99"/>
    <w:semiHidden/>
    <w:unhideWhenUsed/>
    <w:qFormat/>
    <w:rPr>
      <w:b/>
      <w:bCs/>
    </w:rPr>
  </w:style>
  <w:style w:type="paragraph" w:styleId="1169">
    <w:name w:val="List Paragraph"/>
    <w:basedOn w:val="1114"/>
    <w:uiPriority w:val="34"/>
    <w:qFormat/>
    <w:pPr>
      <w:contextualSpacing/>
      <w:ind w:left="720"/>
      <w:spacing w:before="0"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170" w:customStyle="1">
    <w:name w:val="Основной текст (5)"/>
    <w:basedOn w:val="1114"/>
    <w:link w:val="1134"/>
    <w:uiPriority w:val="99"/>
    <w:qFormat/>
    <w:pPr>
      <w:spacing w:before="0" w:after="60" w:line="240" w:lineRule="atLeast"/>
      <w:shd w:val="clear" w:color="auto" w:fill="ffffff"/>
      <w:widowControl w:val="off"/>
    </w:pPr>
    <w:rPr>
      <w:b/>
    </w:rPr>
  </w:style>
  <w:style w:type="paragraph" w:styleId="1171">
    <w:name w:val="Содержимое врезки"/>
    <w:basedOn w:val="1114"/>
    <w:qFormat/>
  </w:style>
  <w:style w:type="numbering" w:styleId="1172" w:default="1">
    <w:name w:val="No List"/>
    <w:uiPriority w:val="99"/>
    <w:semiHidden/>
    <w:unhideWhenUsed/>
    <w:qFormat/>
  </w:style>
  <w:style w:type="table" w:styleId="117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174">
    <w:name w:val="Table Grid"/>
    <w:basedOn w:val="117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footer" Target="footer3.xml" /><Relationship Id="rId19" Type="http://schemas.openxmlformats.org/officeDocument/2006/relationships/footer" Target="footer4.xml" /><Relationship Id="rId20" Type="http://schemas.openxmlformats.org/officeDocument/2006/relationships/footer" Target="footer5.xml" /><Relationship Id="rId21" Type="http://schemas.openxmlformats.org/officeDocument/2006/relationships/footer" Target="footer6.xml" /><Relationship Id="rId22" Type="http://schemas.openxmlformats.org/officeDocument/2006/relationships/footer" Target="footer7.xml" /><Relationship Id="rId23" Type="http://schemas.openxmlformats.org/officeDocument/2006/relationships/customXml" Target="../customXml/item1.xml" /><Relationship Id="rId24" Type="http://schemas.openxmlformats.org/officeDocument/2006/relationships/hyperlink" Target="http://www.egrul.nalog.ru/" TargetMode="External"/><Relationship Id="rId25" Type="http://schemas.openxmlformats.org/officeDocument/2006/relationships/hyperlink" Target="http://www.arbitr.ru/" TargetMode="External"/><Relationship Id="rId26" Type="http://schemas.openxmlformats.org/officeDocument/2006/relationships/hyperlink" Target="consultantplus://offline/ref=8301FB13C3BFFFC62CA8CF3C37AC0CC249F746AF7864CD9EEC78DF794AB47F4BE4D995BAC1AF7963X8W1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AFA9E-732E-488D-8902-F048E7A2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Hewlett-Packard Company</Company>
  <Template>Конкурсная документация 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kunaeva</dc:creator>
  <dc:description/>
  <dc:language>ru-RU</dc:language>
  <cp:lastModifiedBy>ushakov_ms</cp:lastModifiedBy>
  <cp:revision>19</cp:revision>
  <dcterms:created xsi:type="dcterms:W3CDTF">2024-03-07T10:33:00Z</dcterms:created>
  <dcterms:modified xsi:type="dcterms:W3CDTF">2026-03-27T11:27:34Z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